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0D2A" w14:textId="07C73A7F" w:rsidR="00B82462" w:rsidRPr="003C2A88" w:rsidRDefault="00947C55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主題をセンタリングで</w:t>
      </w:r>
      <w:r w:rsidR="00D82D89">
        <w:rPr>
          <w:rFonts w:cs="ＭＳ 明朝" w:hint="eastAsia"/>
          <w:color w:val="FF0000"/>
        </w:rPr>
        <w:t>）</w:t>
      </w:r>
    </w:p>
    <w:p w14:paraId="6538C90A" w14:textId="67B3A700" w:rsidR="00B82462" w:rsidRPr="003C2A88" w:rsidRDefault="002A6DDA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―</w:t>
      </w:r>
      <w:r w:rsidR="00947C55" w:rsidRPr="00AA4AF9">
        <w:rPr>
          <w:rFonts w:cs="ＭＳ 明朝" w:hint="eastAsia"/>
          <w:color w:val="000000" w:themeColor="text1"/>
        </w:rPr>
        <w:t>○○○○○○○○○○○○○○</w:t>
      </w:r>
      <w:r w:rsidRPr="00AA4AF9">
        <w:rPr>
          <w:rFonts w:cs="ＭＳ 明朝" w:hint="eastAsia"/>
          <w:color w:val="000000" w:themeColor="text1"/>
        </w:rPr>
        <w:t>―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副題をセンタリングで</w:t>
      </w:r>
      <w:r w:rsidR="00D82D89">
        <w:rPr>
          <w:rFonts w:cs="ＭＳ 明朝" w:hint="eastAsia"/>
          <w:color w:val="FF0000"/>
        </w:rPr>
        <w:t>）</w:t>
      </w:r>
    </w:p>
    <w:p w14:paraId="4E857B18" w14:textId="039FA1A5" w:rsidR="00B82462" w:rsidRPr="003C2A88" w:rsidRDefault="00D82D89" w:rsidP="00B81F93">
      <w:pPr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>（</w:t>
      </w:r>
      <w:r w:rsidR="00492E3D" w:rsidRPr="003C2A88">
        <w:rPr>
          <w:rFonts w:hint="eastAsia"/>
          <w:color w:val="FF0000"/>
        </w:rPr>
        <w:t>２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1D02839" w14:textId="77777777" w:rsidR="00492E3D" w:rsidRPr="003C2A88" w:rsidRDefault="00492E3D" w:rsidP="00B81F93">
      <w:pPr>
        <w:rPr>
          <w:rFonts w:cs="Times New Roman"/>
          <w:color w:val="FF0000"/>
        </w:rPr>
      </w:pPr>
    </w:p>
    <w:p w14:paraId="59A4111C" w14:textId="574F59F5" w:rsidR="00B82462" w:rsidRPr="003C2A88" w:rsidRDefault="00445918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音</w:t>
      </w:r>
      <w:r w:rsidRPr="00AA4AF9">
        <w:rPr>
          <w:rFonts w:cs="ＭＳ 明朝" w:hint="eastAsia"/>
          <w:color w:val="000000" w:themeColor="text1"/>
        </w:rPr>
        <w:t xml:space="preserve"> </w:t>
      </w:r>
      <w:r w:rsidRPr="00AA4AF9">
        <w:rPr>
          <w:rFonts w:cs="ＭＳ 明朝" w:hint="eastAsia"/>
          <w:color w:val="000000" w:themeColor="text1"/>
        </w:rPr>
        <w:t>楽</w:t>
      </w:r>
      <w:r w:rsidRPr="00AA4AF9">
        <w:rPr>
          <w:rFonts w:cs="ＭＳ 明朝" w:hint="eastAsia"/>
          <w:color w:val="000000" w:themeColor="text1"/>
        </w:rPr>
        <w:t xml:space="preserve"> </w:t>
      </w:r>
      <w:r w:rsidR="00356A78" w:rsidRPr="00AA4AF9">
        <w:rPr>
          <w:rFonts w:cs="ＭＳ 明朝" w:hint="eastAsia"/>
          <w:color w:val="000000" w:themeColor="text1"/>
        </w:rPr>
        <w:t>花</w:t>
      </w:r>
      <w:r w:rsidRPr="00AA4AF9">
        <w:rPr>
          <w:rFonts w:cs="ＭＳ 明朝" w:hint="eastAsia"/>
          <w:color w:val="000000" w:themeColor="text1"/>
        </w:rPr>
        <w:t xml:space="preserve"> </w:t>
      </w:r>
      <w:r w:rsidR="00356A78" w:rsidRPr="00AA4AF9">
        <w:rPr>
          <w:rFonts w:cs="ＭＳ 明朝" w:hint="eastAsia"/>
          <w:color w:val="000000" w:themeColor="text1"/>
        </w:rPr>
        <w:t>子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/>
          <w:color w:val="FF0000"/>
        </w:rPr>
        <w:t>氏名をセンタリングで。</w:t>
      </w:r>
      <w:r w:rsidR="00B82462" w:rsidRPr="003C2A88">
        <w:rPr>
          <w:rFonts w:cs="ＭＳ 明朝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6314980" w14:textId="5FA4ABBE" w:rsidR="00B82462" w:rsidRPr="003C2A88" w:rsidRDefault="00356A78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音楽</w:t>
      </w:r>
      <w:r w:rsidR="00445918" w:rsidRPr="00AA4AF9">
        <w:rPr>
          <w:rFonts w:cs="ＭＳ 明朝" w:hint="eastAsia"/>
          <w:color w:val="000000" w:themeColor="text1"/>
        </w:rPr>
        <w:t>実践</w:t>
      </w:r>
      <w:r w:rsidR="00B82462" w:rsidRPr="00AA4AF9">
        <w:rPr>
          <w:rFonts w:cs="ＭＳ 明朝"/>
          <w:color w:val="000000" w:themeColor="text1"/>
        </w:rPr>
        <w:t>大学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/>
          <w:color w:val="FF0000"/>
        </w:rPr>
        <w:t>所属をセンタリングで。</w:t>
      </w:r>
      <w:r w:rsidR="00B82462" w:rsidRPr="003C2A88">
        <w:rPr>
          <w:rFonts w:cs="ＭＳ 明朝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2BDD5D50" w14:textId="5F7AC831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6651872C" w14:textId="46BBEFA5" w:rsidR="00B82462" w:rsidRPr="003C2A88" w:rsidRDefault="00947C55" w:rsidP="00F26935">
      <w:pPr>
        <w:jc w:val="center"/>
        <w:rPr>
          <w:rFonts w:cs="Times New Roman"/>
          <w:highlight w:val="yellow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英文主題をセンタリングで</w:t>
      </w:r>
      <w:r w:rsidR="00D82D89">
        <w:rPr>
          <w:rFonts w:cs="ＭＳ 明朝" w:hint="eastAsia"/>
          <w:color w:val="FF0000"/>
        </w:rPr>
        <w:t>）</w:t>
      </w:r>
      <w:r w:rsidR="004D4C4A" w:rsidRPr="003C2A88">
        <w:rPr>
          <w:rFonts w:cs="ＭＳ 明朝"/>
        </w:rPr>
        <w:t>:</w:t>
      </w:r>
      <w:r w:rsidR="001B72FC" w:rsidRPr="003C2A88">
        <w:rPr>
          <w:rFonts w:cs="Times New Roman"/>
        </w:rPr>
        <w:t xml:space="preserve"> </w:t>
      </w:r>
    </w:p>
    <w:p w14:paraId="60BB9D44" w14:textId="26AD4C6F" w:rsidR="00B82462" w:rsidRPr="003C2A88" w:rsidRDefault="00947C55" w:rsidP="00F26935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英文副題をセンタリングで</w:t>
      </w:r>
      <w:r w:rsidR="00D82D89">
        <w:rPr>
          <w:rFonts w:cs="ＭＳ 明朝" w:hint="eastAsia"/>
          <w:color w:val="FF0000"/>
        </w:rPr>
        <w:t>）</w:t>
      </w:r>
    </w:p>
    <w:p w14:paraId="188D2454" w14:textId="53395029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9B77032" w14:textId="1BE7078E" w:rsidR="00B82462" w:rsidRPr="003C2A88" w:rsidRDefault="00947C55" w:rsidP="00F26935">
      <w:pPr>
        <w:jc w:val="center"/>
        <w:rPr>
          <w:rFonts w:cs="Times New Roman"/>
        </w:rPr>
      </w:pPr>
      <w:r w:rsidRPr="00AA4AF9">
        <w:rPr>
          <w:color w:val="000000" w:themeColor="text1"/>
        </w:rPr>
        <w:t>Hanako</w:t>
      </w:r>
      <w:r w:rsidR="00B82462" w:rsidRPr="00AA4AF9">
        <w:rPr>
          <w:color w:val="000000" w:themeColor="text1"/>
        </w:rPr>
        <w:t xml:space="preserve"> </w:t>
      </w:r>
      <w:r w:rsidR="00445918" w:rsidRPr="00AA4AF9">
        <w:rPr>
          <w:color w:val="000000" w:themeColor="text1"/>
        </w:rPr>
        <w:t>ONGAKU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英文氏名をセンタリングで。</w:t>
      </w:r>
      <w:r w:rsidR="00B82462" w:rsidRPr="003C2A88">
        <w:rPr>
          <w:rFonts w:cs="ＭＳ 明朝" w:hint="eastAsia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D582B86" w14:textId="371B78BD" w:rsidR="00B82462" w:rsidRPr="003C2A88" w:rsidRDefault="00445918" w:rsidP="00F26935">
      <w:pPr>
        <w:jc w:val="center"/>
        <w:rPr>
          <w:rFonts w:cs="Times New Roman"/>
        </w:rPr>
      </w:pPr>
      <w:proofErr w:type="spellStart"/>
      <w:r w:rsidRPr="00AA4AF9">
        <w:rPr>
          <w:color w:val="000000" w:themeColor="text1"/>
        </w:rPr>
        <w:t>Ongakujissen</w:t>
      </w:r>
      <w:proofErr w:type="spellEnd"/>
      <w:r w:rsidR="00B82462" w:rsidRPr="00AA4AF9">
        <w:rPr>
          <w:color w:val="000000" w:themeColor="text1"/>
        </w:rPr>
        <w:t xml:space="preserve"> University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所属をセンタリングで。</w:t>
      </w:r>
      <w:r w:rsidR="00B82462" w:rsidRPr="003C2A88">
        <w:rPr>
          <w:rFonts w:cs="ＭＳ 明朝" w:hint="eastAsia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A8A62D0" w14:textId="28BDC012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9FD82B3" w14:textId="11873F73" w:rsidR="00B82462" w:rsidRPr="003C2A88" w:rsidRDefault="00B82462" w:rsidP="00F26935">
      <w:pPr>
        <w:jc w:val="center"/>
        <w:rPr>
          <w:rFonts w:eastAsia="ＭＳ ゴシック" w:cs="Times New Roman"/>
        </w:rPr>
      </w:pPr>
      <w:r w:rsidRPr="00AA4AF9">
        <w:rPr>
          <w:rFonts w:eastAsia="ＭＳ ゴシック" w:cs="ＭＳ ゴシック"/>
          <w:color w:val="000000" w:themeColor="text1"/>
        </w:rPr>
        <w:t>Abstract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センタリングで</w:t>
      </w:r>
      <w:r w:rsidR="00D82D89">
        <w:rPr>
          <w:rFonts w:cs="ＭＳ 明朝" w:hint="eastAsia"/>
          <w:color w:val="FF0000"/>
        </w:rPr>
        <w:t>）</w:t>
      </w:r>
    </w:p>
    <w:p w14:paraId="0D8C15A0" w14:textId="0496D41E" w:rsidR="00B82462" w:rsidRPr="003C2A88" w:rsidRDefault="00D82D89" w:rsidP="000C3118">
      <w:pPr>
        <w:ind w:left="2" w:rightChars="213" w:right="430"/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１行アケ</w:t>
      </w:r>
      <w:r>
        <w:rPr>
          <w:rFonts w:cs="ＭＳ 明朝" w:hint="eastAsia"/>
          <w:color w:val="FF0000"/>
        </w:rPr>
        <w:t>）</w:t>
      </w:r>
    </w:p>
    <w:p w14:paraId="522653B2" w14:textId="1CF0A6FC" w:rsidR="00982FA5" w:rsidRPr="003C2A88" w:rsidRDefault="00D82D89" w:rsidP="000655C6">
      <w:pPr>
        <w:rPr>
          <w:highlight w:val="yellow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ここから４半角字分あけて、英文アブストラクトを書く</w:t>
      </w:r>
      <w:r>
        <w:rPr>
          <w:rFonts w:cs="ＭＳ 明朝" w:hint="eastAsia"/>
          <w:color w:val="FF0000"/>
        </w:rPr>
        <w:t>）</w:t>
      </w:r>
      <w:r w:rsidR="00B82462" w:rsidRPr="00AA4AF9">
        <w:rPr>
          <w:color w:val="000000" w:themeColor="text1"/>
        </w:rPr>
        <w:t>Th</w:t>
      </w:r>
      <w:r w:rsidR="00982FA5" w:rsidRPr="00AA4AF9">
        <w:rPr>
          <w:color w:val="000000" w:themeColor="text1"/>
        </w:rPr>
        <w:t>is</w:t>
      </w:r>
      <w:r w:rsidR="00B82462" w:rsidRPr="00AA4AF9">
        <w:rPr>
          <w:color w:val="000000" w:themeColor="text1"/>
        </w:rPr>
        <w:t xml:space="preserve"> </w:t>
      </w:r>
      <w:r w:rsidR="00982FA5" w:rsidRPr="00AA4AF9">
        <w:rPr>
          <w:color w:val="000000" w:themeColor="text1"/>
        </w:rPr>
        <w:t xml:space="preserve">study aims to </w:t>
      </w:r>
      <w:r w:rsidR="00B82462" w:rsidRPr="00AA4AF9">
        <w:rPr>
          <w:color w:val="000000" w:themeColor="text1"/>
        </w:rPr>
        <w:t xml:space="preserve">clarify </w:t>
      </w:r>
      <w:r w:rsidR="00003D4A" w:rsidRPr="00AA4AF9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82FA5" w:rsidRPr="00AA4AF9">
        <w:rPr>
          <w:color w:val="000000" w:themeColor="text1"/>
        </w:rPr>
        <w:t>.</w:t>
      </w:r>
    </w:p>
    <w:p w14:paraId="2365B2D3" w14:textId="701B3F1E" w:rsidR="00B82462" w:rsidRPr="00EA1A95" w:rsidRDefault="00D82D89" w:rsidP="00003D4A">
      <w:pPr>
        <w:rPr>
          <w:rFonts w:ascii="ＭＳ ゴシック" w:eastAsia="ＭＳ ゴシック" w:hAnsi="ＭＳ ゴシック" w:cs="Times New Roman"/>
          <w:color w:val="00B050"/>
          <w:highlight w:val="yellow"/>
        </w:rPr>
      </w:pPr>
      <w:r>
        <w:rPr>
          <w:rFonts w:cs="ＭＳ 明朝" w:hint="eastAsia"/>
          <w:color w:val="FF0000"/>
        </w:rPr>
        <w:t>（</w:t>
      </w:r>
      <w:r w:rsidR="00E14919" w:rsidRPr="003C2A88">
        <w:rPr>
          <w:rFonts w:cs="ＭＳ 明朝" w:hint="eastAsia"/>
          <w:color w:val="FF0000"/>
        </w:rPr>
        <w:t>改行の時も４半角字分あける</w:t>
      </w:r>
      <w:r>
        <w:rPr>
          <w:rFonts w:cs="ＭＳ 明朝" w:hint="eastAsia"/>
          <w:color w:val="FF0000"/>
        </w:rPr>
        <w:t>）</w:t>
      </w:r>
      <w:r w:rsidR="00982FA5" w:rsidRPr="00AA4AF9">
        <w:rPr>
          <w:color w:val="000000" w:themeColor="text1"/>
        </w:rPr>
        <w:t xml:space="preserve">This essay clarifies the relationship </w:t>
      </w:r>
      <w:r w:rsidR="00003D4A" w:rsidRPr="00AA4AF9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3D4A" w:rsidRPr="00AA4AF9">
        <w:rPr>
          <w:color w:val="000000" w:themeColor="text1"/>
        </w:rPr>
        <w:t>.</w:t>
      </w:r>
      <w:r w:rsidR="00EA1A95" w:rsidRPr="00BD474F">
        <w:rPr>
          <w:rFonts w:ascii="ＭＳ ゴシック" w:eastAsia="ＭＳ ゴシック" w:hAnsi="ＭＳ ゴシック" w:hint="eastAsia"/>
          <w:color w:val="FF0000"/>
        </w:rPr>
        <w:t>（英文要旨は300語程度とする）</w:t>
      </w:r>
    </w:p>
    <w:p w14:paraId="0F8A165B" w14:textId="0082C798" w:rsidR="00B82462" w:rsidRPr="003C2A88" w:rsidRDefault="00D82D89" w:rsidP="000C3118">
      <w:pPr>
        <w:ind w:left="2" w:rightChars="213" w:right="430"/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英文終了後</w:t>
      </w:r>
      <w:r w:rsidR="00B82462" w:rsidRPr="003C2A88">
        <w:rPr>
          <w:color w:val="FF0000"/>
        </w:rPr>
        <w:t>2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3F886265" w14:textId="06D66E52" w:rsidR="00B82462" w:rsidRPr="003C2A88" w:rsidRDefault="00B82462" w:rsidP="000C3118">
      <w:pPr>
        <w:ind w:left="2" w:rightChars="213" w:right="430"/>
        <w:rPr>
          <w:rFonts w:cs="Times New Roman"/>
        </w:rPr>
      </w:pPr>
    </w:p>
    <w:p w14:paraId="6E33A583" w14:textId="77777777" w:rsidR="00B82462" w:rsidRPr="003C2A88" w:rsidRDefault="00B82462" w:rsidP="00AD4B91">
      <w:pPr>
        <w:rPr>
          <w:rFonts w:cs="Times New Roman"/>
          <w:color w:val="FFFFFF"/>
        </w:rPr>
        <w:sectPr w:rsidR="00B82462" w:rsidRPr="003C2A88" w:rsidSect="00F146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907" w:bottom="1134" w:left="907" w:header="567" w:footer="992" w:gutter="0"/>
          <w:cols w:space="420"/>
          <w:titlePg/>
          <w:docGrid w:type="linesAndChars" w:linePitch="297" w:charSpace="-1672"/>
        </w:sectPr>
      </w:pPr>
    </w:p>
    <w:p w14:paraId="4E619736" w14:textId="077D9862" w:rsidR="00B82462" w:rsidRPr="003C2A88" w:rsidRDefault="00B82462" w:rsidP="000655C6">
      <w:pPr>
        <w:rPr>
          <w:rFonts w:ascii="ＭＳ ゴシック" w:eastAsia="ＭＳ ゴシック" w:hAnsi="ＭＳ ゴシック" w:cs="Times New Roman"/>
          <w:color w:val="FF0000"/>
        </w:rPr>
      </w:pPr>
      <w:r w:rsidRPr="00AA4AF9">
        <w:rPr>
          <w:rFonts w:ascii="ＭＳ ゴシック" w:eastAsia="ＭＳ ゴシック" w:hAnsi="ＭＳ ゴシック" w:cs="ＭＳ ゴシック" w:hint="eastAsia"/>
          <w:color w:val="000000" w:themeColor="text1"/>
        </w:rPr>
        <w:t>Ⅰ</w:t>
      </w:r>
      <w:r w:rsidRPr="003C2A88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ゴシック"/>
          <w:color w:val="FF0000"/>
        </w:rPr>
        <w:t>（</w:t>
      </w:r>
      <w:r w:rsidRPr="003C2A88">
        <w:rPr>
          <w:rFonts w:ascii="ＭＳ ゴシック" w:eastAsia="ＭＳ ゴシック" w:hAnsi="ＭＳ ゴシック" w:cs="ＭＳ ゴシック"/>
          <w:color w:val="FF0000"/>
        </w:rPr>
        <w:t>ここに</w:t>
      </w:r>
      <w:r w:rsidRPr="003C2A88">
        <w:rPr>
          <w:rFonts w:ascii="ＭＳ ゴシック" w:eastAsia="ＭＳ ゴシック" w:hAnsi="ＭＳ ゴシック" w:cs="ＭＳ ゴシック"/>
          <w:color w:val="0000CC"/>
        </w:rPr>
        <w:t>章</w:t>
      </w:r>
      <w:r w:rsidRPr="003C2A88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Pr="003C2A88">
        <w:rPr>
          <w:rFonts w:ascii="ＭＳ ゴシック" w:eastAsia="ＭＳ ゴシック" w:hAnsi="ＭＳ ゴシック" w:cs="ＭＳ ゴシック"/>
          <w:color w:val="FF0000"/>
        </w:rPr>
        <w:t>ック体で書く</w:t>
      </w:r>
      <w:r w:rsidR="00D82D89"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10F2DFF1" w14:textId="5E68C334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ここから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文字分アケ</w:t>
      </w:r>
      <w:proofErr w:type="gramStart"/>
      <w:r w:rsidR="00B82462" w:rsidRPr="003C2A88">
        <w:rPr>
          <w:rFonts w:cs="ＭＳ 明朝"/>
          <w:color w:val="FF0000"/>
        </w:rPr>
        <w:t>て</w:t>
      </w:r>
      <w:proofErr w:type="gramEnd"/>
      <w:r w:rsidR="00B82462" w:rsidRPr="003C2A88">
        <w:rPr>
          <w:rFonts w:cs="ＭＳ 明朝"/>
          <w:color w:val="FF0000"/>
        </w:rPr>
        <w:t>、本文を書き始める。</w:t>
      </w:r>
      <w:r>
        <w:rPr>
          <w:rFonts w:cs="ＭＳ 明朝"/>
          <w:color w:val="FF0000"/>
        </w:rPr>
        <w:t>）</w:t>
      </w:r>
    </w:p>
    <w:p w14:paraId="5085D48D" w14:textId="1095A1A2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本文終了後、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行アケ</w:t>
      </w:r>
      <w:proofErr w:type="gramStart"/>
      <w:r w:rsidR="00B82462" w:rsidRPr="003C2A88">
        <w:rPr>
          <w:rFonts w:cs="ＭＳ 明朝"/>
          <w:color w:val="FF0000"/>
        </w:rPr>
        <w:t>る</w:t>
      </w:r>
      <w:proofErr w:type="gramEnd"/>
      <w:r w:rsidR="00B82462" w:rsidRPr="003C2A88">
        <w:rPr>
          <w:rFonts w:cs="ＭＳ 明朝"/>
          <w:color w:val="FF0000"/>
        </w:rPr>
        <w:t>。本文が無く</w:t>
      </w:r>
      <w:r w:rsidR="00B82462" w:rsidRPr="003C2A88">
        <w:rPr>
          <w:rFonts w:eastAsia="ＭＳ ゴシック" w:cs="ＭＳ ゴシック"/>
          <w:color w:val="0000FF"/>
        </w:rPr>
        <w:t>節</w:t>
      </w:r>
      <w:r w:rsidR="00B82462" w:rsidRPr="003C2A88">
        <w:rPr>
          <w:rFonts w:cs="ＭＳ 明朝"/>
          <w:color w:val="FF0000"/>
        </w:rPr>
        <w:t>のタイトル</w:t>
      </w:r>
      <w:r w:rsidR="00B82462" w:rsidRPr="001F7D92">
        <w:rPr>
          <w:rFonts w:cs="ＭＳ 明朝"/>
          <w:color w:val="FF0000"/>
        </w:rPr>
        <w:t>にいく場合は、行はアケない。</w:t>
      </w:r>
      <w:r>
        <w:rPr>
          <w:rFonts w:cs="ＭＳ 明朝"/>
          <w:color w:val="FF0000"/>
        </w:rPr>
        <w:t>）</w:t>
      </w:r>
    </w:p>
    <w:p w14:paraId="3938014F" w14:textId="59A7A8F7" w:rsidR="00B82462" w:rsidRPr="001F7D92" w:rsidRDefault="00B82462" w:rsidP="000655C6">
      <w:pPr>
        <w:rPr>
          <w:rFonts w:ascii="ＭＳ ゴシック" w:eastAsia="ＭＳ ゴシック" w:hAnsi="ＭＳ ゴシック" w:cs="ＭＳ ゴシック"/>
          <w:color w:val="FF0000"/>
        </w:rPr>
      </w:pPr>
      <w:r w:rsidRPr="00AA4AF9">
        <w:rPr>
          <w:rFonts w:ascii="ＭＳ ゴシック" w:eastAsia="ＭＳ ゴシック" w:hAnsi="ＭＳ ゴシック" w:cs="ＭＳ ゴシック"/>
          <w:color w:val="000000" w:themeColor="text1"/>
        </w:rPr>
        <w:t>1.</w:t>
      </w:r>
      <w:r w:rsidRPr="001F7D92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ゴシック"/>
          <w:color w:val="FF0000"/>
        </w:rPr>
        <w:t>（</w:t>
      </w:r>
      <w:r w:rsidRPr="001F7D92">
        <w:rPr>
          <w:rFonts w:ascii="ＭＳ ゴシック" w:eastAsia="ＭＳ ゴシック" w:hAnsi="ＭＳ ゴシック" w:cs="ＭＳ ゴシック"/>
          <w:color w:val="FF0000"/>
        </w:rPr>
        <w:t>ここに</w:t>
      </w:r>
      <w:r w:rsidRPr="001F7D92">
        <w:rPr>
          <w:rFonts w:ascii="ＭＳ ゴシック" w:eastAsia="ＭＳ ゴシック" w:hAnsi="ＭＳ ゴシック" w:cs="ＭＳ ゴシック"/>
          <w:color w:val="0000FF"/>
        </w:rPr>
        <w:t>節</w:t>
      </w:r>
      <w:r w:rsidR="003C2A88" w:rsidRPr="001F7D92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 w:rsidRPr="001F7D92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Pr="001F7D92">
        <w:rPr>
          <w:rFonts w:ascii="ＭＳ ゴシック" w:eastAsia="ＭＳ ゴシック" w:hAnsi="ＭＳ ゴシック" w:cs="ＭＳ ゴシック"/>
          <w:color w:val="FF0000"/>
        </w:rPr>
        <w:t>ック体で書く</w:t>
      </w:r>
      <w:r w:rsidR="00D82D89"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3497169B" w14:textId="2499F85E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1F7D92">
        <w:rPr>
          <w:rFonts w:cs="ＭＳ 明朝"/>
          <w:color w:val="FF0000"/>
        </w:rPr>
        <w:t>ここから</w:t>
      </w:r>
      <w:r w:rsidR="00B82462" w:rsidRPr="001F7D92">
        <w:rPr>
          <w:color w:val="FF0000"/>
        </w:rPr>
        <w:t>1</w:t>
      </w:r>
      <w:r w:rsidR="00B82462" w:rsidRPr="001F7D92">
        <w:rPr>
          <w:rFonts w:cs="ＭＳ 明朝"/>
          <w:color w:val="FF0000"/>
        </w:rPr>
        <w:t>文字分アケ</w:t>
      </w:r>
      <w:proofErr w:type="gramStart"/>
      <w:r w:rsidR="00B82462" w:rsidRPr="001F7D92">
        <w:rPr>
          <w:rFonts w:cs="ＭＳ 明朝"/>
          <w:color w:val="FF0000"/>
        </w:rPr>
        <w:t>て</w:t>
      </w:r>
      <w:proofErr w:type="gramEnd"/>
      <w:r w:rsidR="00B82462" w:rsidRPr="001F7D92">
        <w:rPr>
          <w:rFonts w:cs="ＭＳ 明朝"/>
          <w:color w:val="FF0000"/>
        </w:rPr>
        <w:t>、本文を書き始める</w:t>
      </w:r>
      <w:r>
        <w:rPr>
          <w:rFonts w:cs="ＭＳ 明朝"/>
          <w:color w:val="FF0000"/>
        </w:rPr>
        <w:t>）</w:t>
      </w:r>
    </w:p>
    <w:p w14:paraId="234B0929" w14:textId="2F27DDE1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1F7D92">
        <w:rPr>
          <w:rFonts w:cs="ＭＳ 明朝"/>
          <w:color w:val="FF0000"/>
        </w:rPr>
        <w:t>本文終了後、新たな</w:t>
      </w:r>
      <w:r w:rsidR="00B82462" w:rsidRPr="001F7D92">
        <w:rPr>
          <w:rFonts w:cs="ＭＳ 明朝"/>
          <w:color w:val="0000CC"/>
        </w:rPr>
        <w:t>章</w:t>
      </w:r>
      <w:r w:rsidR="00B82462" w:rsidRPr="001F7D92">
        <w:rPr>
          <w:rFonts w:cs="ＭＳ 明朝"/>
          <w:color w:val="FF0000"/>
        </w:rPr>
        <w:t>や</w:t>
      </w:r>
      <w:r w:rsidR="00B82462" w:rsidRPr="001F7D92">
        <w:rPr>
          <w:rFonts w:cs="ＭＳ 明朝"/>
          <w:color w:val="0000CC"/>
        </w:rPr>
        <w:t>節</w:t>
      </w:r>
      <w:r w:rsidR="00B82462" w:rsidRPr="001F7D92">
        <w:rPr>
          <w:rFonts w:cs="ＭＳ 明朝"/>
          <w:color w:val="FF0000"/>
        </w:rPr>
        <w:t>にいく場合は、</w:t>
      </w:r>
      <w:r w:rsidR="00B82462" w:rsidRPr="001F7D92">
        <w:rPr>
          <w:color w:val="FF0000"/>
        </w:rPr>
        <w:t>1</w:t>
      </w:r>
      <w:r w:rsidR="00B82462" w:rsidRPr="001F7D92">
        <w:rPr>
          <w:rFonts w:cs="ＭＳ 明朝"/>
          <w:color w:val="FF0000"/>
        </w:rPr>
        <w:t>行アケ</w:t>
      </w:r>
      <w:proofErr w:type="gramStart"/>
      <w:r w:rsidR="00B82462" w:rsidRPr="001F7D92">
        <w:rPr>
          <w:rFonts w:cs="ＭＳ 明朝"/>
          <w:color w:val="FF0000"/>
        </w:rPr>
        <w:t>る</w:t>
      </w:r>
      <w:proofErr w:type="gramEnd"/>
      <w:r w:rsidR="00B82462" w:rsidRPr="001F7D92">
        <w:rPr>
          <w:rFonts w:cs="ＭＳ 明朝"/>
          <w:color w:val="FF0000"/>
        </w:rPr>
        <w:t>。新たな</w:t>
      </w:r>
      <w:r w:rsidR="00B82462" w:rsidRPr="001F7D92">
        <w:rPr>
          <w:rFonts w:cs="ＭＳ 明朝"/>
          <w:color w:val="0000CC"/>
        </w:rPr>
        <w:t>項</w:t>
      </w:r>
      <w:r w:rsidR="00B82462" w:rsidRPr="001F7D92">
        <w:rPr>
          <w:rFonts w:cs="ＭＳ 明朝"/>
          <w:color w:val="FF0000"/>
        </w:rPr>
        <w:t>にいく場合は、行はアケない。本文が無く、</w:t>
      </w:r>
      <w:r w:rsidR="00B82462" w:rsidRPr="001F7D92">
        <w:rPr>
          <w:rFonts w:cs="ＭＳ 明朝"/>
          <w:color w:val="0000CC"/>
        </w:rPr>
        <w:t>項</w:t>
      </w:r>
      <w:r w:rsidR="00B82462" w:rsidRPr="001F7D92">
        <w:rPr>
          <w:rFonts w:cs="ＭＳ 明朝"/>
          <w:color w:val="FF0000"/>
        </w:rPr>
        <w:t>のタイトルにいく場合も、行はアケない。</w:t>
      </w:r>
      <w:r>
        <w:rPr>
          <w:rFonts w:cs="ＭＳ 明朝"/>
          <w:color w:val="FF0000"/>
        </w:rPr>
        <w:t>）</w:t>
      </w:r>
    </w:p>
    <w:p w14:paraId="10AB1D00" w14:textId="027EF567" w:rsidR="00B82462" w:rsidRPr="003C2A88" w:rsidRDefault="00D82D89" w:rsidP="000655C6">
      <w:pPr>
        <w:rPr>
          <w:rFonts w:ascii="ＭＳ ゴシック" w:eastAsia="ＭＳ ゴシック" w:hAnsi="ＭＳ ゴシック" w:cs="Times New Roman"/>
          <w:color w:val="FF0000"/>
        </w:rPr>
      </w:pPr>
      <w:r w:rsidRPr="00AA4AF9">
        <w:rPr>
          <w:rFonts w:ascii="ＭＳ ゴシック" w:eastAsia="ＭＳ ゴシック" w:hAnsi="ＭＳ ゴシック" w:cs="ＭＳ ゴシック" w:hint="eastAsia"/>
          <w:color w:val="000000" w:themeColor="text1"/>
        </w:rPr>
        <w:t>(</w:t>
      </w:r>
      <w:r w:rsidR="00B82462" w:rsidRPr="00AA4AF9">
        <w:rPr>
          <w:rFonts w:ascii="ＭＳ ゴシック" w:eastAsia="ＭＳ ゴシック" w:hAnsi="ＭＳ ゴシック" w:cs="ＭＳ ゴシック"/>
          <w:color w:val="000000" w:themeColor="text1"/>
        </w:rPr>
        <w:t>1</w:t>
      </w:r>
      <w:r w:rsidRPr="00AA4AF9">
        <w:rPr>
          <w:rFonts w:ascii="ＭＳ ゴシック" w:eastAsia="ＭＳ ゴシック" w:hAnsi="ＭＳ ゴシック" w:cs="ＭＳ ゴシック"/>
          <w:color w:val="000000" w:themeColor="text1"/>
        </w:rPr>
        <w:t>)</w:t>
      </w:r>
      <w:r w:rsidR="00B82462" w:rsidRPr="00AA4AF9">
        <w:rPr>
          <w:rFonts w:ascii="ＭＳ ゴシック" w:eastAsia="ＭＳ ゴシック" w:hAnsi="ＭＳ ゴシック" w:cs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cs="ＭＳ ゴシック"/>
          <w:color w:val="FF0000"/>
        </w:rPr>
        <w:t>（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ここに</w:t>
      </w:r>
      <w:r w:rsidR="00B82462" w:rsidRPr="003C2A88">
        <w:rPr>
          <w:rFonts w:ascii="ＭＳ ゴシック" w:eastAsia="ＭＳ ゴシック" w:hAnsi="ＭＳ ゴシック" w:cs="ＭＳ ゴシック"/>
          <w:color w:val="0000FF"/>
        </w:rPr>
        <w:t>項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ック体で書く</w:t>
      </w:r>
      <w:r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0F8437D5" w14:textId="34866281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ここから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文字分アケ</w:t>
      </w:r>
      <w:proofErr w:type="gramStart"/>
      <w:r w:rsidR="00B82462" w:rsidRPr="003C2A88">
        <w:rPr>
          <w:rFonts w:cs="ＭＳ 明朝"/>
          <w:color w:val="FF0000"/>
        </w:rPr>
        <w:t>て</w:t>
      </w:r>
      <w:proofErr w:type="gramEnd"/>
      <w:r w:rsidR="00B82462" w:rsidRPr="003C2A88">
        <w:rPr>
          <w:rFonts w:cs="ＭＳ 明朝"/>
          <w:color w:val="FF0000"/>
        </w:rPr>
        <w:t>、本文を書き始める</w:t>
      </w:r>
      <w:r>
        <w:rPr>
          <w:rFonts w:cs="ＭＳ 明朝"/>
          <w:color w:val="FF0000"/>
        </w:rPr>
        <w:t>）</w:t>
      </w:r>
    </w:p>
    <w:p w14:paraId="5E5EAE02" w14:textId="1392611C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0000CC"/>
        </w:rPr>
        <w:t>本文終了後、</w:t>
      </w:r>
      <w:r w:rsidR="00B82462" w:rsidRPr="003C2A88">
        <w:rPr>
          <w:rFonts w:cs="ＭＳ 明朝"/>
          <w:color w:val="FF0000"/>
        </w:rPr>
        <w:t>新たな</w:t>
      </w:r>
      <w:r w:rsidR="00B82462" w:rsidRPr="003C2A88">
        <w:rPr>
          <w:rFonts w:cs="ＭＳ 明朝"/>
          <w:color w:val="0000CC"/>
        </w:rPr>
        <w:t>章</w:t>
      </w:r>
      <w:r w:rsidR="00B82462" w:rsidRPr="003C2A88">
        <w:rPr>
          <w:rFonts w:cs="ＭＳ 明朝"/>
          <w:color w:val="FF0000"/>
        </w:rPr>
        <w:t>や</w:t>
      </w:r>
      <w:r w:rsidR="00B82462" w:rsidRPr="003C2A88">
        <w:rPr>
          <w:rFonts w:cs="ＭＳ 明朝"/>
          <w:color w:val="0000CC"/>
        </w:rPr>
        <w:t>節</w:t>
      </w:r>
      <w:r w:rsidR="00B82462" w:rsidRPr="003C2A88">
        <w:rPr>
          <w:rFonts w:cs="ＭＳ 明朝"/>
          <w:color w:val="FF0000"/>
        </w:rPr>
        <w:t>にいく場合は、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行アケ</w:t>
      </w:r>
      <w:proofErr w:type="gramStart"/>
      <w:r w:rsidR="00B82462" w:rsidRPr="003C2A88">
        <w:rPr>
          <w:rFonts w:cs="ＭＳ 明朝"/>
          <w:color w:val="FF0000"/>
        </w:rPr>
        <w:t>る</w:t>
      </w:r>
      <w:proofErr w:type="gramEnd"/>
      <w:r w:rsidR="00B82462" w:rsidRPr="003C2A88">
        <w:rPr>
          <w:rFonts w:cs="ＭＳ 明朝"/>
          <w:color w:val="FF0000"/>
        </w:rPr>
        <w:t>。新たな</w:t>
      </w:r>
      <w:r w:rsidR="00B82462" w:rsidRPr="003C2A88">
        <w:rPr>
          <w:rFonts w:cs="ＭＳ 明朝"/>
          <w:color w:val="0000CC"/>
        </w:rPr>
        <w:t>項</w:t>
      </w:r>
      <w:r w:rsidR="00B82462" w:rsidRPr="003C2A88">
        <w:rPr>
          <w:rFonts w:cs="ＭＳ 明朝"/>
          <w:color w:val="FF0000"/>
        </w:rPr>
        <w:t>にいく場合は、行はアケない。</w:t>
      </w:r>
      <w:r>
        <w:rPr>
          <w:rFonts w:cs="ＭＳ 明朝"/>
          <w:color w:val="FF0000"/>
        </w:rPr>
        <w:t>）</w:t>
      </w:r>
    </w:p>
    <w:p w14:paraId="71467570" w14:textId="523FE684" w:rsidR="00B82462" w:rsidRPr="003C2A88" w:rsidRDefault="00B82462" w:rsidP="000655C6">
      <w:pPr>
        <w:rPr>
          <w:rFonts w:cs="Times New Roman"/>
          <w:color w:val="FF0000"/>
        </w:rPr>
      </w:pPr>
    </w:p>
    <w:p w14:paraId="25CDAEAA" w14:textId="3BFB91F3" w:rsidR="00504495" w:rsidRDefault="00504495" w:rsidP="000655C6">
      <w:pPr>
        <w:rPr>
          <w:rFonts w:cs="ＭＳ 明朝"/>
          <w:color w:val="FF0000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9454" wp14:editId="4A3E22F2">
                <wp:simplePos x="0" y="0"/>
                <wp:positionH relativeFrom="column">
                  <wp:posOffset>193675</wp:posOffset>
                </wp:positionH>
                <wp:positionV relativeFrom="paragraph">
                  <wp:posOffset>33867</wp:posOffset>
                </wp:positionV>
                <wp:extent cx="1430867" cy="643043"/>
                <wp:effectExtent l="317500" t="0" r="17145" b="177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7" cy="643043"/>
                        </a:xfrm>
                        <a:prstGeom prst="wedgeRoundRectCallout">
                          <a:avLst>
                            <a:gd name="adj1" fmla="val -70011"/>
                            <a:gd name="adj2" fmla="val -375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F43D1" w14:textId="77777777" w:rsidR="00504495" w:rsidRPr="00871C3F" w:rsidRDefault="00504495" w:rsidP="0050449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2534275" w14:textId="69A19BC7" w:rsidR="00504495" w:rsidRPr="00504495" w:rsidRDefault="00504495" w:rsidP="00504495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04495">
                              <w:rPr>
                                <w:rFonts w:ascii="メイリオ" w:eastAsia="メイリオ" w:hAnsi="メイリオ" w:cs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行数の数字は消さずにこのまま本文に上書きを</w:t>
                            </w:r>
                            <w:r w:rsidRPr="00871C3F">
                              <w:rPr>
                                <w:rFonts w:ascii="メイリオ" w:eastAsia="メイリオ" w:hAnsi="メイリオ" w:cs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14:paraId="44EB2A98" w14:textId="77777777" w:rsidR="00504495" w:rsidRPr="00871C3F" w:rsidRDefault="0050449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994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5.25pt;margin-top:2.65pt;width:112.6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" adj="-4322,2691" filled="f" strokecolor="#5a5a5a [2109]" strokeweight="1pt">
                <v:textbox inset=",0">
                  <w:txbxContent>
                    <w:p w14:paraId="097F43D1" w14:textId="77777777" w:rsidR="00504495" w:rsidRPr="00871C3F" w:rsidRDefault="00504495" w:rsidP="00504495"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</w:p>
                    <w:p w14:paraId="12534275" w14:textId="69A19BC7" w:rsidR="00504495" w:rsidRPr="00504495" w:rsidRDefault="00504495" w:rsidP="00504495">
                      <w:pPr>
                        <w:widowControl/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504495">
                        <w:rPr>
                          <w:rFonts w:ascii="メイリオ" w:eastAsia="メイリオ" w:hAnsi="メイリオ" w:cs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行数の数字は消さずにこのまま本文に上書きを</w:t>
                      </w:r>
                      <w:r w:rsidRPr="00871C3F">
                        <w:rPr>
                          <w:rFonts w:ascii="メイリオ" w:eastAsia="メイリオ" w:hAnsi="メイリオ" w:cs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する。</w:t>
                      </w:r>
                    </w:p>
                    <w:p w14:paraId="44EB2A98" w14:textId="77777777" w:rsidR="00504495" w:rsidRPr="00871C3F" w:rsidRDefault="0050449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2F410" w14:textId="198D06BB" w:rsidR="00504495" w:rsidRDefault="00504495" w:rsidP="000655C6">
      <w:pPr>
        <w:rPr>
          <w:rFonts w:cs="ＭＳ 明朝"/>
          <w:color w:val="FF0000"/>
        </w:rPr>
      </w:pPr>
    </w:p>
    <w:p w14:paraId="77DB4441" w14:textId="77777777" w:rsidR="00504495" w:rsidRDefault="00504495" w:rsidP="000655C6">
      <w:pPr>
        <w:rPr>
          <w:rFonts w:cs="ＭＳ 明朝"/>
          <w:color w:val="FF0000"/>
        </w:rPr>
      </w:pPr>
    </w:p>
    <w:p w14:paraId="05B9A82D" w14:textId="77777777" w:rsidR="00504495" w:rsidRDefault="00504495" w:rsidP="000655C6">
      <w:pPr>
        <w:rPr>
          <w:rFonts w:cs="ＭＳ 明朝"/>
          <w:color w:val="FF0000"/>
        </w:rPr>
      </w:pPr>
    </w:p>
    <w:p w14:paraId="68DDB9E2" w14:textId="77777777" w:rsidR="00504495" w:rsidRDefault="00504495" w:rsidP="000655C6">
      <w:pPr>
        <w:rPr>
          <w:rFonts w:cs="ＭＳ 明朝"/>
          <w:color w:val="FF0000"/>
        </w:rPr>
      </w:pPr>
    </w:p>
    <w:p w14:paraId="37144D6A" w14:textId="11E71357" w:rsidR="00B82462" w:rsidRPr="003C2A88" w:rsidRDefault="00B82462" w:rsidP="000655C6">
      <w:pPr>
        <w:rPr>
          <w:rFonts w:cs="Times New Roman"/>
          <w:color w:val="FF0000"/>
        </w:rPr>
      </w:pPr>
      <w:r w:rsidRPr="003C2A88">
        <w:rPr>
          <w:rFonts w:cs="ＭＳ 明朝"/>
          <w:color w:val="FF0000"/>
        </w:rPr>
        <w:t>本文中の図表には、ゴチック体で図表番号と図表のタイトルを書く。図は図の</w:t>
      </w:r>
      <w:r w:rsidRPr="003C2A88">
        <w:rPr>
          <w:rFonts w:cs="ＭＳ 明朝"/>
          <w:color w:val="0000FF"/>
        </w:rPr>
        <w:t>下</w:t>
      </w:r>
      <w:r w:rsidRPr="003C2A88">
        <w:rPr>
          <w:rFonts w:cs="ＭＳ 明朝"/>
          <w:color w:val="FF0000"/>
        </w:rPr>
        <w:t>に、表は表の</w:t>
      </w:r>
      <w:r w:rsidRPr="003C2A88">
        <w:rPr>
          <w:rFonts w:cs="ＭＳ 明朝"/>
          <w:color w:val="3366FF"/>
        </w:rPr>
        <w:t>上</w:t>
      </w:r>
      <w:r w:rsidRPr="003C2A88">
        <w:rPr>
          <w:rFonts w:cs="ＭＳ 明朝"/>
          <w:color w:val="FF0000"/>
        </w:rPr>
        <w:t>にセンタリングして付す。</w:t>
      </w:r>
    </w:p>
    <w:p w14:paraId="20EA9B93" w14:textId="248B34A5" w:rsidR="00B82462" w:rsidRPr="003C2A88" w:rsidRDefault="00B234A2" w:rsidP="00376007">
      <w:pPr>
        <w:ind w:firstLineChars="100" w:firstLine="214"/>
        <w:rPr>
          <w:color w:val="FF0000"/>
        </w:rPr>
      </w:pPr>
      <w:r w:rsidRPr="003C2A88">
        <w:rPr>
          <w:b/>
          <w:color w:val="0000FF"/>
          <w:u w:val="single"/>
        </w:rPr>
        <w:t>写真</w:t>
      </w:r>
      <w:r w:rsidR="0016359F" w:rsidRPr="003C2A88">
        <w:rPr>
          <w:rFonts w:hint="eastAsia"/>
          <w:b/>
          <w:color w:val="0000FF"/>
          <w:u w:val="single"/>
        </w:rPr>
        <w:t>・個人名</w:t>
      </w:r>
      <w:r w:rsidRPr="003C2A88">
        <w:rPr>
          <w:b/>
          <w:color w:val="0000FF"/>
          <w:u w:val="single"/>
        </w:rPr>
        <w:t>や楽譜</w:t>
      </w:r>
      <w:r w:rsidRPr="003C2A88">
        <w:rPr>
          <w:color w:val="FF0000"/>
        </w:rPr>
        <w:t>等の掲載において、</w:t>
      </w:r>
      <w:r w:rsidR="00376007" w:rsidRPr="003C2A88">
        <w:rPr>
          <w:rFonts w:hint="eastAsia"/>
          <w:color w:val="FF0000"/>
        </w:rPr>
        <w:t>写真</w:t>
      </w:r>
      <w:r w:rsidR="0016359F" w:rsidRPr="003C2A88">
        <w:rPr>
          <w:rFonts w:hint="eastAsia"/>
          <w:color w:val="FF0000"/>
        </w:rPr>
        <w:t>・個人名</w:t>
      </w:r>
      <w:r w:rsidR="00376007" w:rsidRPr="003C2A88">
        <w:rPr>
          <w:rFonts w:hint="eastAsia"/>
          <w:color w:val="FF0000"/>
        </w:rPr>
        <w:t>は</w:t>
      </w:r>
      <w:r w:rsidRPr="003C2A88">
        <w:rPr>
          <w:color w:val="FF0000"/>
        </w:rPr>
        <w:t>掲載許諾に関</w:t>
      </w:r>
      <w:r w:rsidR="00224BE8" w:rsidRPr="003C2A88">
        <w:rPr>
          <w:color w:val="FF0000"/>
        </w:rPr>
        <w:t>する</w:t>
      </w:r>
      <w:r w:rsidR="00376007" w:rsidRPr="003C2A88">
        <w:rPr>
          <w:color w:val="FF0000"/>
        </w:rPr>
        <w:t>必要な手続きをした上で</w:t>
      </w:r>
      <w:r w:rsidR="00376007" w:rsidRPr="003C2A88">
        <w:rPr>
          <w:rFonts w:hint="eastAsia"/>
          <w:color w:val="FF0000"/>
        </w:rPr>
        <w:t>許諾を得ていることを明記する。楽譜は</w:t>
      </w:r>
      <w:r w:rsidR="00376007" w:rsidRPr="003C2A88">
        <w:rPr>
          <w:rFonts w:hint="eastAsia"/>
          <w:color w:val="FF0000"/>
          <w:u w:val="single"/>
        </w:rPr>
        <w:t>掲載が決定した後に許諾をとり</w:t>
      </w:r>
      <w:r w:rsidR="00376007" w:rsidRPr="003C2A88">
        <w:rPr>
          <w:rFonts w:hint="eastAsia"/>
          <w:color w:val="FF0000"/>
        </w:rPr>
        <w:t>、</w:t>
      </w:r>
      <w:r w:rsidRPr="003C2A88">
        <w:rPr>
          <w:color w:val="0000FF"/>
        </w:rPr>
        <w:t>許諾番号</w:t>
      </w:r>
      <w:r w:rsidRPr="003C2A88">
        <w:rPr>
          <w:color w:val="FF0000"/>
        </w:rPr>
        <w:t>を</w:t>
      </w:r>
      <w:r w:rsidR="00376007" w:rsidRPr="003C2A88">
        <w:rPr>
          <w:rFonts w:hint="eastAsia"/>
          <w:color w:val="0000FF"/>
        </w:rPr>
        <w:t>「</w:t>
      </w:r>
      <w:r w:rsidR="00376007" w:rsidRPr="003C2A88">
        <w:rPr>
          <w:rFonts w:hint="eastAsia"/>
          <w:color w:val="0000FF"/>
        </w:rPr>
        <w:t xml:space="preserve">JASRAC </w:t>
      </w:r>
      <w:r w:rsidR="00376007" w:rsidRPr="003C2A88">
        <w:rPr>
          <w:rFonts w:hint="eastAsia"/>
          <w:color w:val="0000FF"/>
        </w:rPr>
        <w:t>出</w:t>
      </w:r>
      <w:r w:rsidR="00376007" w:rsidRPr="003C2A88">
        <w:rPr>
          <w:rFonts w:hint="eastAsia"/>
          <w:color w:val="0000FF"/>
        </w:rPr>
        <w:t xml:space="preserve"> </w:t>
      </w:r>
      <w:r w:rsidR="00376007" w:rsidRPr="003C2A88">
        <w:rPr>
          <w:color w:val="0000FF"/>
        </w:rPr>
        <w:t>1803400-901</w:t>
      </w:r>
      <w:r w:rsidR="00376007" w:rsidRPr="003C2A88">
        <w:rPr>
          <w:rFonts w:hint="eastAsia"/>
          <w:color w:val="0000FF"/>
        </w:rPr>
        <w:t>」</w:t>
      </w:r>
      <w:r w:rsidR="00376007" w:rsidRPr="003C2A88">
        <w:rPr>
          <w:rFonts w:hint="eastAsia"/>
          <w:color w:val="FF0000"/>
        </w:rPr>
        <w:t>のように、</w:t>
      </w:r>
      <w:r w:rsidR="00903007" w:rsidRPr="003C2A88">
        <w:rPr>
          <w:color w:val="FF0000"/>
        </w:rPr>
        <w:t>適当な場所</w:t>
      </w:r>
      <w:r w:rsidR="00D82D89">
        <w:rPr>
          <w:color w:val="FF0000"/>
        </w:rPr>
        <w:t>（</w:t>
      </w:r>
      <w:r w:rsidR="00903007" w:rsidRPr="003C2A88">
        <w:rPr>
          <w:color w:val="FF0000"/>
        </w:rPr>
        <w:t>引用箇所や注</w:t>
      </w:r>
      <w:r w:rsidR="00D82D89">
        <w:rPr>
          <w:color w:val="FF0000"/>
        </w:rPr>
        <w:t>）</w:t>
      </w:r>
      <w:r w:rsidR="00903007" w:rsidRPr="003C2A88">
        <w:rPr>
          <w:color w:val="FF0000"/>
        </w:rPr>
        <w:t>に記載</w:t>
      </w:r>
      <w:r w:rsidRPr="003C2A88">
        <w:rPr>
          <w:color w:val="FF0000"/>
        </w:rPr>
        <w:t>する。</w:t>
      </w:r>
    </w:p>
    <w:p w14:paraId="635F157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1C85A5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E3F8897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3667C46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5E74C95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571D8CE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B97272A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0C61EF2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B9DF598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5E38D3A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90185E6" w14:textId="2A7AA385" w:rsidR="00D82D89" w:rsidRDefault="00D82D89" w:rsidP="000655C6">
      <w:pPr>
        <w:rPr>
          <w:rFonts w:cs="Times New Roman"/>
          <w:color w:val="FF0000"/>
        </w:rPr>
      </w:pPr>
    </w:p>
    <w:p w14:paraId="4029029D" w14:textId="77777777" w:rsidR="00D82D89" w:rsidRPr="003C2A88" w:rsidRDefault="00D82D89" w:rsidP="000655C6">
      <w:pPr>
        <w:rPr>
          <w:rFonts w:cs="Times New Roman"/>
          <w:color w:val="FF0000"/>
        </w:rPr>
      </w:pPr>
    </w:p>
    <w:p w14:paraId="03DE3FA0" w14:textId="77777777" w:rsidR="000F71AD" w:rsidRPr="003C2A88" w:rsidRDefault="000F71AD" w:rsidP="000655C6">
      <w:pPr>
        <w:rPr>
          <w:rFonts w:cs="Times New Roman"/>
          <w:color w:val="FF0000"/>
        </w:rPr>
      </w:pPr>
    </w:p>
    <w:p w14:paraId="003B9FE4" w14:textId="77777777" w:rsidR="00B234A2" w:rsidRPr="00AA4AF9" w:rsidRDefault="00B82462" w:rsidP="00B234A2">
      <w:pPr>
        <w:jc w:val="right"/>
        <w:rPr>
          <w:rFonts w:cs="ＭＳ 明朝"/>
          <w:color w:val="000000" w:themeColor="text1"/>
        </w:rPr>
      </w:pPr>
      <w:r w:rsidRPr="00AA4AF9">
        <w:rPr>
          <w:rFonts w:cs="ＭＳ 明朝"/>
          <w:color w:val="000000" w:themeColor="text1"/>
        </w:rPr>
        <w:t>本文終了。</w:t>
      </w:r>
    </w:p>
    <w:p w14:paraId="0A719B3D" w14:textId="2688387C" w:rsidR="00B234A2" w:rsidRPr="003C2A88" w:rsidRDefault="00D82D89" w:rsidP="000655C6">
      <w:pPr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本文終了後、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435D297C" w14:textId="38DB13EA" w:rsidR="00B234A2" w:rsidRPr="001F7D92" w:rsidRDefault="00B234A2" w:rsidP="00B234A2">
      <w:pPr>
        <w:rPr>
          <w:rFonts w:eastAsia="ＭＳ ゴシック" w:cs="Times New Roman"/>
          <w:color w:val="FF0000"/>
        </w:rPr>
      </w:pPr>
      <w:r w:rsidRPr="00AA4AF9">
        <w:rPr>
          <w:rFonts w:eastAsia="ＭＳ ゴシック" w:cs="ＭＳ ゴシック" w:hint="eastAsia"/>
          <w:color w:val="000000" w:themeColor="text1"/>
        </w:rPr>
        <w:t>注</w:t>
      </w:r>
      <w:r w:rsidR="003C2A88">
        <w:rPr>
          <w:rFonts w:eastAsia="ＭＳ ゴシック" w:cs="ＭＳ ゴシック" w:hint="eastAsia"/>
          <w:color w:val="FF0000"/>
        </w:rPr>
        <w:t xml:space="preserve">　</w:t>
      </w:r>
      <w:r w:rsidR="00D82D89">
        <w:rPr>
          <w:rFonts w:eastAsia="ＭＳ ゴシック" w:cs="ＭＳ ゴシック" w:hint="eastAsia"/>
          <w:color w:val="FF0000"/>
        </w:rPr>
        <w:t>（</w:t>
      </w:r>
      <w:r w:rsidR="003C2A88">
        <w:rPr>
          <w:rFonts w:eastAsia="ＭＳ ゴシック" w:cs="ＭＳ ゴシック" w:hint="eastAsia"/>
          <w:color w:val="FF0000"/>
        </w:rPr>
        <w:t>ゴシ</w:t>
      </w:r>
      <w:r w:rsidRPr="003C2A88">
        <w:rPr>
          <w:rFonts w:eastAsia="ＭＳ ゴシック" w:cs="ＭＳ ゴシック" w:hint="eastAsia"/>
          <w:color w:val="FF0000"/>
        </w:rPr>
        <w:t>ック体</w:t>
      </w:r>
      <w:r w:rsidRPr="003C2A88">
        <w:rPr>
          <w:rFonts w:eastAsia="ＭＳ ゴシック" w:cs="Times New Roman" w:hint="eastAsia"/>
          <w:color w:val="FF0000"/>
          <w:szCs w:val="18"/>
        </w:rPr>
        <w:t>、</w:t>
      </w:r>
      <w:r w:rsidRPr="003C2A88">
        <w:rPr>
          <w:rFonts w:eastAsia="ＭＳ ゴシック" w:cs="Times New Roman"/>
          <w:color w:val="FF0000"/>
          <w:szCs w:val="18"/>
        </w:rPr>
        <w:t>10.5</w:t>
      </w:r>
      <w:r w:rsidRPr="003C2A88">
        <w:rPr>
          <w:rFonts w:eastAsia="ＭＳ ゴシック" w:cs="Times New Roman" w:hint="eastAsia"/>
          <w:color w:val="FF0000"/>
          <w:szCs w:val="18"/>
        </w:rPr>
        <w:t>ポイン</w:t>
      </w:r>
      <w:r w:rsidRPr="001F7D92">
        <w:rPr>
          <w:rFonts w:eastAsia="ＭＳ ゴシック" w:cs="Times New Roman" w:hint="eastAsia"/>
          <w:color w:val="FF0000"/>
          <w:szCs w:val="18"/>
        </w:rPr>
        <w:t>ト</w:t>
      </w:r>
      <w:r w:rsidRPr="001F7D92">
        <w:rPr>
          <w:rFonts w:eastAsia="ＭＳ ゴシック" w:cs="ＭＳ ゴシック" w:hint="eastAsia"/>
          <w:color w:val="FF0000"/>
        </w:rPr>
        <w:t>で書く。</w:t>
      </w:r>
      <w:r w:rsidR="00D82D89">
        <w:rPr>
          <w:rFonts w:eastAsia="ＭＳ ゴシック" w:cs="ＭＳ ゴシック" w:hint="eastAsia"/>
          <w:color w:val="FF0000"/>
        </w:rPr>
        <w:t>）</w:t>
      </w:r>
    </w:p>
    <w:p w14:paraId="680D5659" w14:textId="23B595FA" w:rsidR="00B82462" w:rsidRPr="001F7D92" w:rsidRDefault="00B82462" w:rsidP="00165B95">
      <w:pPr>
        <w:ind w:left="180" w:hangingChars="100" w:hanging="180"/>
        <w:rPr>
          <w:rFonts w:cs="Times New Roman"/>
          <w:color w:val="FF0000"/>
          <w:sz w:val="18"/>
          <w:szCs w:val="18"/>
        </w:rPr>
      </w:pPr>
      <w:r w:rsidRPr="001F7D92">
        <w:rPr>
          <w:rFonts w:cs="ＭＳ 明朝"/>
          <w:color w:val="FF0000"/>
          <w:sz w:val="18"/>
          <w:szCs w:val="18"/>
        </w:rPr>
        <w:t>1</w:t>
      </w:r>
      <w:r w:rsidR="00D82D89">
        <w:rPr>
          <w:rFonts w:cs="ＭＳ 明朝" w:hint="eastAsia"/>
          <w:color w:val="FF0000"/>
          <w:sz w:val="18"/>
          <w:szCs w:val="18"/>
        </w:rPr>
        <w:t>)</w:t>
      </w:r>
      <w:r w:rsidR="006316A5" w:rsidRPr="001F7D92">
        <w:rPr>
          <w:rFonts w:cs="ＭＳ 明朝" w:hint="eastAsia"/>
          <w:color w:val="FF0000"/>
          <w:sz w:val="18"/>
          <w:szCs w:val="18"/>
        </w:rPr>
        <w:t xml:space="preserve">　</w:t>
      </w:r>
      <w:r w:rsidRPr="001F7D92">
        <w:rPr>
          <w:rFonts w:cs="ＭＳ 明朝" w:hint="eastAsia"/>
          <w:color w:val="FF0000"/>
          <w:sz w:val="18"/>
          <w:szCs w:val="18"/>
        </w:rPr>
        <w:t>ここから</w:t>
      </w:r>
      <w:r w:rsidRPr="001F7D92">
        <w:rPr>
          <w:color w:val="FF0000"/>
          <w:sz w:val="18"/>
          <w:szCs w:val="18"/>
        </w:rPr>
        <w:t>9</w:t>
      </w:r>
      <w:r w:rsidR="008B18F8" w:rsidRPr="001F7D92">
        <w:rPr>
          <w:rFonts w:cs="ＭＳ 明朝" w:hint="eastAsia"/>
          <w:color w:val="FF0000"/>
          <w:sz w:val="18"/>
          <w:szCs w:val="18"/>
        </w:rPr>
        <w:t>ポイントで書く。カンマ</w:t>
      </w:r>
      <w:r w:rsidR="00D82D89">
        <w:rPr>
          <w:rFonts w:cs="ＭＳ 明朝" w:hint="eastAsia"/>
          <w:color w:val="FF0000"/>
          <w:sz w:val="18"/>
          <w:szCs w:val="18"/>
        </w:rPr>
        <w:t>(</w:t>
      </w:r>
      <w:r w:rsidR="008B18F8" w:rsidRPr="001F7D92">
        <w:rPr>
          <w:rFonts w:cs="ＭＳ 明朝" w:hint="eastAsia"/>
          <w:color w:val="FF0000"/>
          <w:sz w:val="18"/>
          <w:szCs w:val="18"/>
        </w:rPr>
        <w:t xml:space="preserve">, </w:t>
      </w:r>
      <w:r w:rsidR="00D82D89">
        <w:rPr>
          <w:rFonts w:cs="ＭＳ 明朝"/>
          <w:color w:val="FF0000"/>
          <w:sz w:val="18"/>
          <w:szCs w:val="18"/>
        </w:rPr>
        <w:t>)</w:t>
      </w:r>
      <w:r w:rsidRPr="001F7D92">
        <w:rPr>
          <w:rFonts w:cs="ＭＳ 明朝" w:hint="eastAsia"/>
          <w:color w:val="FF0000"/>
          <w:sz w:val="18"/>
          <w:szCs w:val="18"/>
        </w:rPr>
        <w:t>、ピリオド</w:t>
      </w:r>
      <w:r w:rsidR="00D82D89">
        <w:rPr>
          <w:rFonts w:cs="ＭＳ 明朝" w:hint="eastAsia"/>
          <w:color w:val="FF0000"/>
          <w:sz w:val="18"/>
          <w:szCs w:val="18"/>
        </w:rPr>
        <w:t>(</w:t>
      </w:r>
      <w:r w:rsidR="008B18F8" w:rsidRPr="001F7D92">
        <w:rPr>
          <w:rFonts w:cs="ＭＳ 明朝" w:hint="eastAsia"/>
          <w:color w:val="FF0000"/>
          <w:sz w:val="18"/>
          <w:szCs w:val="18"/>
        </w:rPr>
        <w:t xml:space="preserve">. </w:t>
      </w:r>
      <w:r w:rsidR="00D82D89">
        <w:rPr>
          <w:rFonts w:cs="ＭＳ 明朝"/>
          <w:color w:val="FF0000"/>
          <w:sz w:val="18"/>
          <w:szCs w:val="18"/>
        </w:rPr>
        <w:t>)</w:t>
      </w:r>
      <w:r w:rsidRPr="001F7D92">
        <w:rPr>
          <w:rFonts w:cs="ＭＳ 明朝" w:hint="eastAsia"/>
          <w:color w:val="FF0000"/>
          <w:sz w:val="18"/>
          <w:szCs w:val="18"/>
        </w:rPr>
        <w:t>、読点</w:t>
      </w:r>
      <w:r w:rsidR="00D82D89">
        <w:rPr>
          <w:rFonts w:cs="ＭＳ 明朝" w:hint="eastAsia"/>
          <w:color w:val="FF0000"/>
          <w:sz w:val="18"/>
          <w:szCs w:val="18"/>
        </w:rPr>
        <w:t>（</w:t>
      </w:r>
      <w:r w:rsidRPr="001F7D92">
        <w:rPr>
          <w:rFonts w:cs="ＭＳ 明朝" w:hint="eastAsia"/>
          <w:color w:val="FF0000"/>
          <w:sz w:val="18"/>
          <w:szCs w:val="18"/>
        </w:rPr>
        <w:t>、</w:t>
      </w:r>
      <w:r w:rsidR="00D82D89">
        <w:rPr>
          <w:rFonts w:cs="ＭＳ 明朝" w:hint="eastAsia"/>
          <w:color w:val="FF0000"/>
          <w:sz w:val="18"/>
          <w:szCs w:val="18"/>
        </w:rPr>
        <w:t>）</w:t>
      </w:r>
      <w:r w:rsidRPr="001F7D92">
        <w:rPr>
          <w:rFonts w:cs="ＭＳ 明朝" w:hint="eastAsia"/>
          <w:color w:val="FF0000"/>
          <w:sz w:val="18"/>
          <w:szCs w:val="18"/>
        </w:rPr>
        <w:t>、句点</w:t>
      </w:r>
      <w:r w:rsidR="00D82D89">
        <w:rPr>
          <w:rFonts w:cs="ＭＳ 明朝" w:hint="eastAsia"/>
          <w:color w:val="FF0000"/>
          <w:sz w:val="18"/>
          <w:szCs w:val="18"/>
        </w:rPr>
        <w:t>（</w:t>
      </w:r>
      <w:r w:rsidRPr="001F7D92">
        <w:rPr>
          <w:rFonts w:cs="ＭＳ 明朝" w:hint="eastAsia"/>
          <w:color w:val="FF0000"/>
          <w:sz w:val="18"/>
          <w:szCs w:val="18"/>
        </w:rPr>
        <w:t>。</w:t>
      </w:r>
      <w:r w:rsidR="00D82D89">
        <w:rPr>
          <w:rFonts w:cs="ＭＳ 明朝" w:hint="eastAsia"/>
          <w:color w:val="FF0000"/>
          <w:sz w:val="18"/>
          <w:szCs w:val="18"/>
        </w:rPr>
        <w:t>）</w:t>
      </w:r>
      <w:r w:rsidRPr="001F7D92">
        <w:rPr>
          <w:rFonts w:cs="ＭＳ 明朝" w:hint="eastAsia"/>
          <w:color w:val="FF0000"/>
          <w:sz w:val="18"/>
          <w:szCs w:val="18"/>
        </w:rPr>
        <w:t>の使い分け、付す位置に注意する。</w:t>
      </w:r>
    </w:p>
    <w:p w14:paraId="62B67CDB" w14:textId="3985CA67" w:rsidR="00B82462" w:rsidRPr="00DD5A7B" w:rsidRDefault="0097555B" w:rsidP="00165B95">
      <w:pPr>
        <w:ind w:left="180" w:hangingChars="100" w:hanging="180"/>
        <w:rPr>
          <w:rFonts w:cs="ＭＳ 明朝"/>
          <w:color w:val="FF0000"/>
          <w:sz w:val="18"/>
          <w:szCs w:val="18"/>
        </w:rPr>
      </w:pPr>
      <w:r w:rsidRPr="001F7D92">
        <w:rPr>
          <w:color w:val="FF0000"/>
          <w:sz w:val="18"/>
          <w:szCs w:val="18"/>
        </w:rPr>
        <w:t>10</w:t>
      </w:r>
      <w:r w:rsidR="00D82D89">
        <w:rPr>
          <w:color w:val="FF0000"/>
          <w:sz w:val="18"/>
          <w:szCs w:val="18"/>
        </w:rPr>
        <w:t>)</w:t>
      </w:r>
      <w:r w:rsidR="006316A5" w:rsidRPr="001F7D92">
        <w:rPr>
          <w:rFonts w:hint="eastAsia"/>
          <w:color w:val="FF0000"/>
          <w:sz w:val="18"/>
          <w:szCs w:val="18"/>
        </w:rPr>
        <w:t xml:space="preserve">　</w:t>
      </w:r>
      <w:r w:rsidRPr="001F7D92">
        <w:rPr>
          <w:rFonts w:hint="eastAsia"/>
          <w:color w:val="FF0000"/>
          <w:sz w:val="18"/>
          <w:szCs w:val="18"/>
        </w:rPr>
        <w:t>2</w:t>
      </w:r>
      <w:r w:rsidR="00F15F70">
        <w:rPr>
          <w:color w:val="FF0000"/>
          <w:sz w:val="18"/>
          <w:szCs w:val="18"/>
        </w:rPr>
        <w:t>4</w:t>
      </w:r>
      <w:r w:rsidR="00B82462" w:rsidRPr="001F7D92">
        <w:rPr>
          <w:rFonts w:cs="ＭＳ 明朝" w:hint="eastAsia"/>
          <w:color w:val="FF0000"/>
          <w:sz w:val="18"/>
          <w:szCs w:val="18"/>
        </w:rPr>
        <w:t>巻の原著</w:t>
      </w:r>
      <w:r w:rsidR="00B82462" w:rsidRPr="00DD5A7B">
        <w:rPr>
          <w:rFonts w:cs="ＭＳ 明朝" w:hint="eastAsia"/>
          <w:color w:val="FF0000"/>
          <w:sz w:val="18"/>
          <w:szCs w:val="18"/>
        </w:rPr>
        <w:t>論文を参考にしてください。</w:t>
      </w:r>
    </w:p>
    <w:p w14:paraId="2EAD27B6" w14:textId="3AABC9CA" w:rsidR="00293C49" w:rsidRPr="00DD5A7B" w:rsidRDefault="00D82D89" w:rsidP="00165B95">
      <w:pPr>
        <w:ind w:left="180" w:hangingChars="100" w:hanging="180"/>
        <w:rPr>
          <w:rFonts w:cs="ＭＳ 明朝"/>
          <w:color w:val="FF0000"/>
          <w:sz w:val="18"/>
          <w:szCs w:val="18"/>
        </w:rPr>
      </w:pPr>
      <w:r>
        <w:rPr>
          <w:rFonts w:cs="ＭＳ 明朝" w:hint="eastAsia"/>
          <w:color w:val="FF0000"/>
          <w:sz w:val="18"/>
          <w:szCs w:val="18"/>
        </w:rPr>
        <w:t>（</w:t>
      </w:r>
      <w:r w:rsidR="00293C49" w:rsidRPr="00DD5A7B">
        <w:rPr>
          <w:rFonts w:cs="ＭＳ 明朝" w:hint="eastAsia"/>
          <w:color w:val="FF0000"/>
          <w:sz w:val="18"/>
          <w:szCs w:val="18"/>
        </w:rPr>
        <w:t>1</w:t>
      </w:r>
      <w:r w:rsidR="00293C49" w:rsidRPr="00DD5A7B">
        <w:rPr>
          <w:rFonts w:cs="ＭＳ 明朝" w:hint="eastAsia"/>
          <w:color w:val="FF0000"/>
          <w:sz w:val="18"/>
          <w:szCs w:val="18"/>
        </w:rPr>
        <w:t>行アケ</w:t>
      </w:r>
      <w:r>
        <w:rPr>
          <w:rFonts w:cs="ＭＳ 明朝" w:hint="eastAsia"/>
          <w:color w:val="FF0000"/>
          <w:sz w:val="18"/>
          <w:szCs w:val="18"/>
        </w:rPr>
        <w:t>）</w:t>
      </w:r>
    </w:p>
    <w:p w14:paraId="0DCDAA09" w14:textId="38388534" w:rsidR="00293C49" w:rsidRPr="00DD5A7B" w:rsidRDefault="00293C49" w:rsidP="00293C49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AA4AF9">
        <w:rPr>
          <w:rFonts w:ascii="ＭＳ ゴシック" w:eastAsia="ＭＳ ゴシック" w:hAnsi="ＭＳ ゴシック" w:cs="ＭＳ 明朝" w:hint="eastAsia"/>
          <w:color w:val="000000" w:themeColor="text1"/>
        </w:rPr>
        <w:t>参考文献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明朝" w:hint="eastAsia"/>
          <w:color w:val="FF0000"/>
        </w:rPr>
        <w:t>（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>ゴシック体、</w:t>
      </w:r>
      <w:r w:rsidRPr="00DD5A7B">
        <w:rPr>
          <w:rFonts w:eastAsia="ＭＳ ゴシック" w:cs="ＭＳ 明朝"/>
          <w:color w:val="FF0000"/>
        </w:rPr>
        <w:t>10.5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>ポイントで書く。</w:t>
      </w:r>
      <w:r w:rsidR="00D82D89">
        <w:rPr>
          <w:rFonts w:ascii="ＭＳ ゴシック" w:eastAsia="ＭＳ ゴシック" w:hAnsi="ＭＳ ゴシック" w:cs="ＭＳ 明朝" w:hint="eastAsia"/>
          <w:color w:val="FF0000"/>
        </w:rPr>
        <w:t>）</w:t>
      </w:r>
    </w:p>
    <w:p w14:paraId="09CA0FF5" w14:textId="1941B340" w:rsidR="00293C49" w:rsidRPr="00DD5A7B" w:rsidRDefault="00D82D89" w:rsidP="00B234A2">
      <w:pPr>
        <w:rPr>
          <w:rFonts w:cs="ＭＳ 明朝"/>
          <w:color w:val="FF0000"/>
          <w:sz w:val="18"/>
          <w:szCs w:val="18"/>
        </w:rPr>
      </w:pPr>
      <w:r>
        <w:rPr>
          <w:rFonts w:cs="ＭＳ 明朝" w:hint="eastAsia"/>
          <w:color w:val="FF0000"/>
          <w:sz w:val="18"/>
          <w:szCs w:val="18"/>
        </w:rPr>
        <w:t>（</w:t>
      </w:r>
      <w:r w:rsidR="00DD5A7B" w:rsidRPr="00DD5A7B">
        <w:rPr>
          <w:rFonts w:cs="ＭＳ 明朝" w:hint="eastAsia"/>
          <w:color w:val="FF0000"/>
          <w:sz w:val="18"/>
          <w:szCs w:val="18"/>
        </w:rPr>
        <w:t>1</w:t>
      </w:r>
      <w:r w:rsidR="00293C49" w:rsidRPr="00DD5A7B">
        <w:rPr>
          <w:rFonts w:cs="ＭＳ 明朝" w:hint="eastAsia"/>
          <w:color w:val="FF0000"/>
          <w:sz w:val="18"/>
          <w:szCs w:val="18"/>
        </w:rPr>
        <w:t>行アケ</w:t>
      </w:r>
      <w:r>
        <w:rPr>
          <w:rFonts w:cs="ＭＳ 明朝" w:hint="eastAsia"/>
          <w:color w:val="FF0000"/>
          <w:sz w:val="18"/>
          <w:szCs w:val="18"/>
        </w:rPr>
        <w:t>）</w:t>
      </w:r>
    </w:p>
    <w:p w14:paraId="03249BFF" w14:textId="24A6967C" w:rsidR="00B82462" w:rsidRPr="003C2A88" w:rsidRDefault="00B6575E" w:rsidP="000655C6">
      <w:pPr>
        <w:rPr>
          <w:rFonts w:eastAsia="ＭＳ ゴシック" w:cs="Times New Roman"/>
          <w:color w:val="FF0000"/>
          <w:szCs w:val="18"/>
        </w:rPr>
      </w:pPr>
      <w:r w:rsidRPr="00AA4AF9">
        <w:rPr>
          <w:rFonts w:eastAsia="ＭＳ ゴシック" w:cs="Times New Roman" w:hint="eastAsia"/>
          <w:color w:val="000000" w:themeColor="text1"/>
          <w:szCs w:val="18"/>
        </w:rPr>
        <w:t>付</w:t>
      </w:r>
      <w:r w:rsidR="00B234A2" w:rsidRPr="00AA4AF9">
        <w:rPr>
          <w:rFonts w:eastAsia="ＭＳ ゴシック" w:cs="Times New Roman" w:hint="eastAsia"/>
          <w:color w:val="000000" w:themeColor="text1"/>
          <w:szCs w:val="18"/>
        </w:rPr>
        <w:t>記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 xml:space="preserve">　</w:t>
      </w:r>
      <w:bookmarkStart w:id="0" w:name="_Hlk35447428"/>
      <w:r w:rsidR="00D82D89">
        <w:rPr>
          <w:rFonts w:eastAsia="ＭＳ ゴシック" w:cs="Times New Roman" w:hint="eastAsia"/>
          <w:color w:val="FF0000"/>
          <w:szCs w:val="18"/>
        </w:rPr>
        <w:t>（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ゴ</w:t>
      </w:r>
      <w:r w:rsidR="003C2A88">
        <w:rPr>
          <w:rFonts w:eastAsia="ＭＳ ゴシック" w:cs="Times New Roman" w:hint="eastAsia"/>
          <w:color w:val="FF0000"/>
          <w:szCs w:val="18"/>
        </w:rPr>
        <w:t>シ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ック体、</w:t>
      </w:r>
      <w:r w:rsidR="00B234A2" w:rsidRPr="003C2A88">
        <w:rPr>
          <w:rFonts w:eastAsia="ＭＳ ゴシック" w:cs="Times New Roman"/>
          <w:color w:val="FF0000"/>
          <w:szCs w:val="18"/>
        </w:rPr>
        <w:t>10.5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ポイントで書く。</w:t>
      </w:r>
      <w:r w:rsidR="00D82D89">
        <w:rPr>
          <w:rFonts w:eastAsia="ＭＳ ゴシック" w:cs="Times New Roman" w:hint="eastAsia"/>
          <w:color w:val="FF0000"/>
          <w:szCs w:val="18"/>
        </w:rPr>
        <w:t>）</w:t>
      </w:r>
      <w:bookmarkEnd w:id="0"/>
    </w:p>
    <w:p w14:paraId="2E812A34" w14:textId="44E8F645" w:rsidR="00B234A2" w:rsidRPr="003C2A88" w:rsidRDefault="00B234A2" w:rsidP="00B234A2">
      <w:pPr>
        <w:rPr>
          <w:color w:val="FF0000"/>
          <w:sz w:val="18"/>
          <w:szCs w:val="22"/>
        </w:rPr>
      </w:pPr>
      <w:r w:rsidRPr="003C2A88">
        <w:rPr>
          <w:rFonts w:hint="eastAsia"/>
          <w:color w:val="FF0000"/>
          <w:sz w:val="18"/>
          <w:szCs w:val="22"/>
        </w:rPr>
        <w:t>・これは～</w:t>
      </w:r>
      <w:r w:rsidR="00D82D89">
        <w:rPr>
          <w:rFonts w:hint="eastAsia"/>
          <w:color w:val="FF0000"/>
          <w:sz w:val="18"/>
          <w:szCs w:val="22"/>
        </w:rPr>
        <w:t>（</w:t>
      </w:r>
      <w:r w:rsidRPr="003C2A88">
        <w:rPr>
          <w:color w:val="FF0000"/>
          <w:sz w:val="18"/>
          <w:szCs w:val="22"/>
        </w:rPr>
        <w:t>9</w:t>
      </w:r>
      <w:r w:rsidRPr="003C2A88">
        <w:rPr>
          <w:rFonts w:hint="eastAsia"/>
          <w:color w:val="FF0000"/>
          <w:sz w:val="18"/>
          <w:szCs w:val="22"/>
        </w:rPr>
        <w:t>ポイントで書く</w:t>
      </w:r>
      <w:r w:rsidR="00D82D89">
        <w:rPr>
          <w:rFonts w:hint="eastAsia"/>
          <w:color w:val="FF0000"/>
          <w:sz w:val="18"/>
          <w:szCs w:val="22"/>
        </w:rPr>
        <w:t>）</w:t>
      </w:r>
      <w:r w:rsidRPr="003C2A88">
        <w:rPr>
          <w:rFonts w:hint="eastAsia"/>
          <w:color w:val="FF0000"/>
          <w:sz w:val="18"/>
          <w:szCs w:val="22"/>
        </w:rPr>
        <w:t>。</w:t>
      </w:r>
    </w:p>
    <w:p w14:paraId="2C3CD8F2" w14:textId="2E0D1EA0" w:rsidR="00B82462" w:rsidRDefault="00B234A2" w:rsidP="000655C6">
      <w:pPr>
        <w:rPr>
          <w:color w:val="000000" w:themeColor="text1"/>
          <w:sz w:val="18"/>
          <w:szCs w:val="22"/>
        </w:rPr>
      </w:pPr>
      <w:r w:rsidRPr="003C2A88">
        <w:rPr>
          <w:rFonts w:hint="eastAsia"/>
          <w:color w:val="FF0000"/>
          <w:sz w:val="18"/>
          <w:szCs w:val="22"/>
        </w:rPr>
        <w:t>・文中の子どもについては～</w:t>
      </w:r>
    </w:p>
    <w:p w14:paraId="485CA116" w14:textId="191A6533" w:rsidR="00AA4AF9" w:rsidRDefault="00AA4AF9" w:rsidP="000655C6">
      <w:pPr>
        <w:rPr>
          <w:color w:val="000000" w:themeColor="text1"/>
          <w:sz w:val="18"/>
          <w:szCs w:val="22"/>
        </w:rPr>
      </w:pPr>
    </w:p>
    <w:p w14:paraId="24A91BE3" w14:textId="57BD7B1B" w:rsidR="00AA4AF9" w:rsidRDefault="00AA4AF9" w:rsidP="000655C6">
      <w:pPr>
        <w:rPr>
          <w:color w:val="000000" w:themeColor="text1"/>
          <w:sz w:val="18"/>
          <w:szCs w:val="22"/>
        </w:rPr>
      </w:pPr>
    </w:p>
    <w:p w14:paraId="1B2899F8" w14:textId="37BC765C" w:rsidR="00AA4AF9" w:rsidRDefault="00AA4AF9" w:rsidP="000655C6">
      <w:pPr>
        <w:rPr>
          <w:color w:val="000000" w:themeColor="text1"/>
          <w:sz w:val="18"/>
          <w:szCs w:val="22"/>
        </w:rPr>
      </w:pPr>
    </w:p>
    <w:p w14:paraId="54157FB0" w14:textId="657E48D3" w:rsidR="00AA4AF9" w:rsidRDefault="00AA4AF9" w:rsidP="000655C6">
      <w:pPr>
        <w:rPr>
          <w:color w:val="000000" w:themeColor="text1"/>
          <w:sz w:val="18"/>
          <w:szCs w:val="22"/>
        </w:rPr>
      </w:pPr>
    </w:p>
    <w:p w14:paraId="38BCC19C" w14:textId="624BA62D" w:rsidR="00AA4AF9" w:rsidRDefault="00AA4AF9" w:rsidP="000655C6">
      <w:pPr>
        <w:rPr>
          <w:color w:val="000000" w:themeColor="text1"/>
          <w:sz w:val="18"/>
          <w:szCs w:val="22"/>
        </w:rPr>
      </w:pPr>
    </w:p>
    <w:p w14:paraId="0B32F63A" w14:textId="1F9E2159" w:rsidR="00AA4AF9" w:rsidRDefault="00AA4AF9" w:rsidP="000655C6">
      <w:pPr>
        <w:rPr>
          <w:color w:val="000000" w:themeColor="text1"/>
          <w:sz w:val="18"/>
          <w:szCs w:val="22"/>
        </w:rPr>
      </w:pPr>
    </w:p>
    <w:p w14:paraId="107227DB" w14:textId="62BE990B" w:rsidR="00AA4AF9" w:rsidRDefault="00AA4AF9" w:rsidP="000655C6">
      <w:pPr>
        <w:rPr>
          <w:color w:val="000000" w:themeColor="text1"/>
          <w:sz w:val="18"/>
          <w:szCs w:val="22"/>
        </w:rPr>
      </w:pPr>
    </w:p>
    <w:p w14:paraId="45022BB0" w14:textId="5C675D91" w:rsidR="00AA4AF9" w:rsidRDefault="00AA4AF9" w:rsidP="000655C6">
      <w:pPr>
        <w:rPr>
          <w:color w:val="000000" w:themeColor="text1"/>
          <w:sz w:val="18"/>
          <w:szCs w:val="22"/>
        </w:rPr>
      </w:pPr>
    </w:p>
    <w:p w14:paraId="047D5D38" w14:textId="01C73109" w:rsidR="00AA4AF9" w:rsidRDefault="00AA4AF9" w:rsidP="000655C6">
      <w:pPr>
        <w:rPr>
          <w:color w:val="000000" w:themeColor="text1"/>
          <w:sz w:val="18"/>
          <w:szCs w:val="22"/>
        </w:rPr>
      </w:pPr>
    </w:p>
    <w:p w14:paraId="51B0CCA2" w14:textId="4CC53658" w:rsidR="00AA4AF9" w:rsidRDefault="00AA4AF9" w:rsidP="000655C6">
      <w:pPr>
        <w:rPr>
          <w:color w:val="000000" w:themeColor="text1"/>
          <w:sz w:val="18"/>
          <w:szCs w:val="22"/>
        </w:rPr>
      </w:pPr>
    </w:p>
    <w:p w14:paraId="44C2A722" w14:textId="76BFE16D" w:rsidR="00AA4AF9" w:rsidRDefault="00AA4AF9" w:rsidP="000655C6">
      <w:pPr>
        <w:rPr>
          <w:color w:val="000000" w:themeColor="text1"/>
          <w:sz w:val="18"/>
          <w:szCs w:val="22"/>
        </w:rPr>
      </w:pPr>
    </w:p>
    <w:p w14:paraId="3A37FC9F" w14:textId="7CEFDDBC" w:rsidR="00AA4AF9" w:rsidRDefault="00AA4AF9" w:rsidP="000655C6">
      <w:pPr>
        <w:rPr>
          <w:color w:val="000000" w:themeColor="text1"/>
          <w:sz w:val="18"/>
          <w:szCs w:val="22"/>
        </w:rPr>
      </w:pPr>
    </w:p>
    <w:p w14:paraId="191A7DD2" w14:textId="0AB9A755" w:rsidR="00AA4AF9" w:rsidRDefault="00AA4AF9" w:rsidP="000655C6">
      <w:pPr>
        <w:rPr>
          <w:color w:val="000000" w:themeColor="text1"/>
          <w:sz w:val="18"/>
          <w:szCs w:val="22"/>
        </w:rPr>
      </w:pPr>
    </w:p>
    <w:p w14:paraId="0F55288C" w14:textId="2926BD13" w:rsidR="00AA4AF9" w:rsidRDefault="00AA4AF9" w:rsidP="000655C6">
      <w:pPr>
        <w:rPr>
          <w:color w:val="000000" w:themeColor="text1"/>
          <w:sz w:val="18"/>
          <w:szCs w:val="22"/>
        </w:rPr>
      </w:pPr>
    </w:p>
    <w:p w14:paraId="4E304BC8" w14:textId="10383463" w:rsidR="00AA4AF9" w:rsidRDefault="00AA4AF9" w:rsidP="000655C6">
      <w:pPr>
        <w:rPr>
          <w:color w:val="000000" w:themeColor="text1"/>
          <w:sz w:val="18"/>
          <w:szCs w:val="22"/>
        </w:rPr>
      </w:pPr>
    </w:p>
    <w:p w14:paraId="573E7DEC" w14:textId="23C36C04" w:rsidR="00AA4AF9" w:rsidRDefault="00AA4AF9" w:rsidP="000655C6">
      <w:pPr>
        <w:rPr>
          <w:color w:val="000000" w:themeColor="text1"/>
          <w:sz w:val="18"/>
          <w:szCs w:val="22"/>
        </w:rPr>
      </w:pPr>
    </w:p>
    <w:p w14:paraId="1B139572" w14:textId="4234A5CE" w:rsidR="00AA4AF9" w:rsidRDefault="00AA4AF9" w:rsidP="000655C6">
      <w:pPr>
        <w:rPr>
          <w:color w:val="000000" w:themeColor="text1"/>
          <w:sz w:val="18"/>
          <w:szCs w:val="22"/>
        </w:rPr>
      </w:pPr>
    </w:p>
    <w:p w14:paraId="78C9B07E" w14:textId="56F48EC7" w:rsidR="00AA4AF9" w:rsidRDefault="00AA4AF9" w:rsidP="000655C6">
      <w:pPr>
        <w:rPr>
          <w:color w:val="000000" w:themeColor="text1"/>
          <w:sz w:val="18"/>
          <w:szCs w:val="22"/>
        </w:rPr>
      </w:pPr>
    </w:p>
    <w:p w14:paraId="7F1652B0" w14:textId="4562A594" w:rsidR="00AA4AF9" w:rsidRDefault="00AA4AF9" w:rsidP="000655C6">
      <w:pPr>
        <w:rPr>
          <w:color w:val="000000" w:themeColor="text1"/>
          <w:sz w:val="18"/>
          <w:szCs w:val="22"/>
        </w:rPr>
      </w:pPr>
    </w:p>
    <w:p w14:paraId="7476FDB2" w14:textId="30597078" w:rsidR="00AA4AF9" w:rsidRDefault="00AA4AF9" w:rsidP="000655C6">
      <w:pPr>
        <w:rPr>
          <w:color w:val="000000" w:themeColor="text1"/>
          <w:sz w:val="18"/>
          <w:szCs w:val="22"/>
        </w:rPr>
      </w:pPr>
    </w:p>
    <w:p w14:paraId="723C6A88" w14:textId="7C18B5D6" w:rsidR="00AA4AF9" w:rsidRDefault="00AA4AF9" w:rsidP="000655C6">
      <w:pPr>
        <w:rPr>
          <w:color w:val="000000" w:themeColor="text1"/>
          <w:sz w:val="18"/>
          <w:szCs w:val="22"/>
        </w:rPr>
      </w:pPr>
    </w:p>
    <w:p w14:paraId="5B04BC04" w14:textId="7C7FE72A" w:rsidR="00AA4AF9" w:rsidRDefault="00AA4AF9" w:rsidP="000655C6">
      <w:pPr>
        <w:rPr>
          <w:color w:val="000000" w:themeColor="text1"/>
          <w:sz w:val="18"/>
          <w:szCs w:val="22"/>
        </w:rPr>
      </w:pPr>
    </w:p>
    <w:p w14:paraId="51D43B41" w14:textId="0DC3B4B3" w:rsidR="00AA4AF9" w:rsidRDefault="00AA4AF9" w:rsidP="000655C6">
      <w:pPr>
        <w:rPr>
          <w:color w:val="000000" w:themeColor="text1"/>
          <w:sz w:val="18"/>
          <w:szCs w:val="22"/>
        </w:rPr>
      </w:pPr>
    </w:p>
    <w:p w14:paraId="27F7E077" w14:textId="60F53FCC" w:rsidR="00AA4AF9" w:rsidRDefault="00AA4AF9" w:rsidP="000655C6">
      <w:pPr>
        <w:rPr>
          <w:color w:val="000000" w:themeColor="text1"/>
          <w:sz w:val="18"/>
          <w:szCs w:val="22"/>
        </w:rPr>
      </w:pPr>
    </w:p>
    <w:p w14:paraId="3B9D6C65" w14:textId="6CAE39CB" w:rsidR="00AA4AF9" w:rsidRDefault="00AA4AF9" w:rsidP="000655C6">
      <w:pPr>
        <w:rPr>
          <w:color w:val="000000" w:themeColor="text1"/>
          <w:sz w:val="18"/>
          <w:szCs w:val="22"/>
        </w:rPr>
      </w:pPr>
    </w:p>
    <w:p w14:paraId="72EC1029" w14:textId="46B1BF7C" w:rsidR="00AA4AF9" w:rsidRDefault="00AA4AF9" w:rsidP="000655C6">
      <w:pPr>
        <w:rPr>
          <w:color w:val="000000" w:themeColor="text1"/>
          <w:sz w:val="18"/>
          <w:szCs w:val="22"/>
        </w:rPr>
      </w:pPr>
    </w:p>
    <w:p w14:paraId="2C0BC573" w14:textId="33003DA6" w:rsidR="00AA4AF9" w:rsidRDefault="00AA4AF9" w:rsidP="000655C6">
      <w:pPr>
        <w:rPr>
          <w:color w:val="000000" w:themeColor="text1"/>
          <w:sz w:val="18"/>
          <w:szCs w:val="22"/>
        </w:rPr>
      </w:pPr>
    </w:p>
    <w:p w14:paraId="2B49C62F" w14:textId="20DB7CFE" w:rsidR="00AA4AF9" w:rsidRDefault="00AA4AF9" w:rsidP="000655C6">
      <w:pPr>
        <w:rPr>
          <w:color w:val="000000" w:themeColor="text1"/>
          <w:sz w:val="18"/>
          <w:szCs w:val="22"/>
        </w:rPr>
      </w:pPr>
    </w:p>
    <w:p w14:paraId="1F56EABA" w14:textId="64779BDD" w:rsidR="00AA4AF9" w:rsidRDefault="00AA4AF9" w:rsidP="000655C6">
      <w:pPr>
        <w:rPr>
          <w:color w:val="000000" w:themeColor="text1"/>
          <w:sz w:val="18"/>
          <w:szCs w:val="22"/>
        </w:rPr>
      </w:pPr>
    </w:p>
    <w:p w14:paraId="5BA35343" w14:textId="23BE1359" w:rsidR="00AA4AF9" w:rsidRDefault="00AA4AF9" w:rsidP="000655C6">
      <w:pPr>
        <w:rPr>
          <w:color w:val="000000" w:themeColor="text1"/>
          <w:sz w:val="18"/>
          <w:szCs w:val="22"/>
        </w:rPr>
      </w:pPr>
    </w:p>
    <w:p w14:paraId="4DF90749" w14:textId="65996012" w:rsidR="00AA4AF9" w:rsidRDefault="00AA4AF9" w:rsidP="000655C6">
      <w:pPr>
        <w:rPr>
          <w:color w:val="000000" w:themeColor="text1"/>
          <w:sz w:val="18"/>
          <w:szCs w:val="22"/>
        </w:rPr>
      </w:pPr>
    </w:p>
    <w:p w14:paraId="4807899A" w14:textId="6436A479" w:rsidR="00AA4AF9" w:rsidRDefault="00AA4AF9" w:rsidP="000655C6">
      <w:pPr>
        <w:rPr>
          <w:color w:val="000000" w:themeColor="text1"/>
          <w:sz w:val="18"/>
          <w:szCs w:val="22"/>
        </w:rPr>
      </w:pPr>
    </w:p>
    <w:p w14:paraId="1F509365" w14:textId="71335092" w:rsidR="00AA4AF9" w:rsidRDefault="00AA4AF9" w:rsidP="000655C6">
      <w:pPr>
        <w:rPr>
          <w:color w:val="000000" w:themeColor="text1"/>
          <w:sz w:val="18"/>
          <w:szCs w:val="22"/>
        </w:rPr>
      </w:pPr>
    </w:p>
    <w:p w14:paraId="33C5C53D" w14:textId="77777777" w:rsidR="00AA4AF9" w:rsidRPr="00AA4AF9" w:rsidRDefault="00AA4AF9" w:rsidP="000655C6">
      <w:pPr>
        <w:rPr>
          <w:rFonts w:cs="Times New Roman"/>
          <w:color w:val="000000" w:themeColor="text1"/>
        </w:rPr>
      </w:pPr>
    </w:p>
    <w:sectPr w:rsidR="00AA4AF9" w:rsidRPr="00AA4AF9" w:rsidSect="00AA4AF9">
      <w:type w:val="continuous"/>
      <w:pgSz w:w="11906" w:h="16838" w:code="9"/>
      <w:pgMar w:top="1134" w:right="907" w:bottom="1134" w:left="907" w:header="567" w:footer="992" w:gutter="0"/>
      <w:lnNumType w:countBy="1"/>
      <w:cols w:num="2" w:space="420"/>
      <w:docGrid w:type="lines" w:linePitch="331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F7D6" w14:textId="77777777" w:rsidR="001B4D45" w:rsidRDefault="001B4D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87BC73" w14:textId="77777777" w:rsidR="001B4D45" w:rsidRDefault="001B4D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18D3" w14:textId="77777777" w:rsidR="00B82462" w:rsidRPr="00AA4AF9" w:rsidRDefault="00B82462" w:rsidP="008C17B5">
    <w:pPr>
      <w:pStyle w:val="ac"/>
      <w:framePr w:wrap="around" w:vAnchor="text" w:hAnchor="margin" w:xAlign="center" w:y="1"/>
      <w:rPr>
        <w:rStyle w:val="ae"/>
        <w:rFonts w:cs="Times New Roman"/>
        <w:color w:val="000000" w:themeColor="text1"/>
      </w:rPr>
    </w:pPr>
    <w:r w:rsidRPr="00AA4AF9">
      <w:rPr>
        <w:rStyle w:val="ae"/>
        <w:color w:val="000000" w:themeColor="text1"/>
      </w:rPr>
      <w:fldChar w:fldCharType="begin"/>
    </w:r>
    <w:r w:rsidRPr="00AA4AF9">
      <w:rPr>
        <w:rStyle w:val="ae"/>
        <w:color w:val="000000" w:themeColor="text1"/>
      </w:rPr>
      <w:instrText xml:space="preserve">PAGE  </w:instrText>
    </w:r>
    <w:r w:rsidRPr="00AA4AF9">
      <w:rPr>
        <w:rStyle w:val="ae"/>
        <w:color w:val="000000" w:themeColor="text1"/>
      </w:rPr>
      <w:fldChar w:fldCharType="separate"/>
    </w:r>
    <w:r w:rsidR="00704E5B" w:rsidRPr="00AA4AF9">
      <w:rPr>
        <w:rStyle w:val="ae"/>
        <w:noProof/>
        <w:color w:val="000000" w:themeColor="text1"/>
      </w:rPr>
      <w:t>2</w:t>
    </w:r>
    <w:r w:rsidRPr="00AA4AF9">
      <w:rPr>
        <w:rStyle w:val="ae"/>
        <w:color w:val="000000" w:themeColor="text1"/>
      </w:rPr>
      <w:fldChar w:fldCharType="end"/>
    </w:r>
  </w:p>
  <w:p w14:paraId="0B3D36CA" w14:textId="77777777" w:rsidR="00B82462" w:rsidRDefault="00B82462">
    <w:pPr>
      <w:pStyle w:val="ac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649F" w14:textId="77777777" w:rsidR="00B82462" w:rsidRPr="00AA4AF9" w:rsidRDefault="00B82462" w:rsidP="006A1905">
    <w:pPr>
      <w:pStyle w:val="ac"/>
      <w:framePr w:wrap="around" w:vAnchor="text" w:hAnchor="margin" w:xAlign="center" w:y="1"/>
      <w:rPr>
        <w:rStyle w:val="ae"/>
        <w:rFonts w:cs="Times New Roman"/>
        <w:color w:val="000000" w:themeColor="text1"/>
      </w:rPr>
    </w:pPr>
    <w:r w:rsidRPr="00AA4AF9">
      <w:rPr>
        <w:rStyle w:val="ae"/>
        <w:color w:val="000000" w:themeColor="text1"/>
      </w:rPr>
      <w:fldChar w:fldCharType="begin"/>
    </w:r>
    <w:r w:rsidRPr="00AA4AF9">
      <w:rPr>
        <w:rStyle w:val="ae"/>
        <w:color w:val="000000" w:themeColor="text1"/>
      </w:rPr>
      <w:instrText xml:space="preserve">PAGE  </w:instrText>
    </w:r>
    <w:r w:rsidRPr="00AA4AF9">
      <w:rPr>
        <w:rStyle w:val="ae"/>
        <w:color w:val="000000" w:themeColor="text1"/>
      </w:rPr>
      <w:fldChar w:fldCharType="separate"/>
    </w:r>
    <w:r w:rsidR="00704E5B" w:rsidRPr="00AA4AF9">
      <w:rPr>
        <w:rStyle w:val="ae"/>
        <w:noProof/>
        <w:color w:val="000000" w:themeColor="text1"/>
      </w:rPr>
      <w:t>3</w:t>
    </w:r>
    <w:r w:rsidRPr="00AA4AF9">
      <w:rPr>
        <w:rStyle w:val="ae"/>
        <w:color w:val="000000" w:themeColor="text1"/>
      </w:rPr>
      <w:fldChar w:fldCharType="end"/>
    </w:r>
  </w:p>
  <w:p w14:paraId="5125EF18" w14:textId="77777777" w:rsidR="00B82462" w:rsidRPr="00AA4AF9" w:rsidRDefault="00B82462">
    <w:pPr>
      <w:pStyle w:val="ac"/>
      <w:rPr>
        <w:rFonts w:cs="Times New Roman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3122" w14:textId="076ED7DD" w:rsidR="00AA4AF9" w:rsidRDefault="00AA4AF9">
    <w:pPr>
      <w:pStyle w:val="ac"/>
    </w:pPr>
    <w:r>
      <w:rPr>
        <w:rFonts w:hint="eastAsia"/>
      </w:rPr>
      <w:t xml:space="preserve">　　　　　　　　　　　　　　　　　　　　　　　　</w:t>
    </w:r>
    <w:r w:rsidRPr="00AA4AF9">
      <w:rPr>
        <w:rFonts w:hint="eastAsia"/>
        <w:color w:val="000000" w:themeColor="text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EB69" w14:textId="77777777" w:rsidR="001B4D45" w:rsidRDefault="001B4D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B27E8B" w14:textId="77777777" w:rsidR="001B4D45" w:rsidRDefault="001B4D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6BBD" w14:textId="73D81694" w:rsidR="00B82462" w:rsidRPr="00AA4AF9" w:rsidRDefault="00B82462" w:rsidP="00654484">
    <w:pPr>
      <w:pStyle w:val="af"/>
      <w:jc w:val="center"/>
      <w:rPr>
        <w:rFonts w:cs="Times New Roman"/>
        <w:color w:val="000000" w:themeColor="text1"/>
        <w:sz w:val="18"/>
        <w:szCs w:val="18"/>
        <w:lang w:eastAsia="zh-CN"/>
      </w:rPr>
    </w:pPr>
    <w:r w:rsidRPr="00AA4AF9">
      <w:rPr>
        <w:rFonts w:cs="ＭＳ 明朝" w:hint="eastAsia"/>
        <w:color w:val="000000" w:themeColor="text1"/>
        <w:sz w:val="18"/>
        <w:szCs w:val="18"/>
        <w:lang w:eastAsia="zh-CN"/>
      </w:rPr>
      <w:t>学校音楽教育研究　第</w:t>
    </w:r>
    <w:r w:rsidR="004D4C4A" w:rsidRPr="00AA4AF9">
      <w:rPr>
        <w:rFonts w:hint="eastAsia"/>
        <w:color w:val="000000" w:themeColor="text1"/>
        <w:sz w:val="18"/>
        <w:szCs w:val="18"/>
        <w:lang w:eastAsia="zh-CN"/>
      </w:rPr>
      <w:t>2</w:t>
    </w:r>
    <w:r w:rsidR="00AA4AF9">
      <w:rPr>
        <w:color w:val="000000" w:themeColor="text1"/>
        <w:sz w:val="18"/>
        <w:szCs w:val="18"/>
        <w:lang w:eastAsia="zh-CN"/>
      </w:rPr>
      <w:t>6</w:t>
    </w:r>
    <w:r w:rsidRPr="00AA4AF9">
      <w:rPr>
        <w:rFonts w:cs="ＭＳ 明朝" w:hint="eastAsia"/>
        <w:color w:val="000000" w:themeColor="text1"/>
        <w:sz w:val="18"/>
        <w:szCs w:val="18"/>
        <w:lang w:eastAsia="zh-CN"/>
      </w:rPr>
      <w:t xml:space="preserve">巻　</w:t>
    </w:r>
    <w:r w:rsidRPr="00AA4AF9">
      <w:rPr>
        <w:color w:val="000000" w:themeColor="text1"/>
        <w:sz w:val="18"/>
        <w:szCs w:val="18"/>
        <w:lang w:eastAsia="zh-CN"/>
      </w:rPr>
      <w:t>20</w:t>
    </w:r>
    <w:r w:rsidR="008B18F8" w:rsidRPr="00AA4AF9">
      <w:rPr>
        <w:rFonts w:hint="eastAsia"/>
        <w:color w:val="000000" w:themeColor="text1"/>
        <w:sz w:val="18"/>
        <w:szCs w:val="18"/>
        <w:lang w:eastAsia="zh-CN"/>
      </w:rPr>
      <w:t>2</w:t>
    </w:r>
    <w:r w:rsidR="00AA4AF9">
      <w:rPr>
        <w:color w:val="000000" w:themeColor="text1"/>
        <w:sz w:val="18"/>
        <w:szCs w:val="18"/>
        <w:lang w:eastAsia="zh-CN"/>
      </w:rPr>
      <w:t>2</w:t>
    </w:r>
    <w:r w:rsidRPr="00AA4AF9">
      <w:rPr>
        <w:rFonts w:cs="ＭＳ 明朝" w:hint="eastAsia"/>
        <w:color w:val="000000" w:themeColor="text1"/>
        <w:sz w:val="18"/>
        <w:szCs w:val="18"/>
        <w:lang w:eastAsia="zh-CN"/>
      </w:rPr>
      <w:t>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BCD7" w14:textId="25779182" w:rsidR="00B82462" w:rsidRPr="007628F8" w:rsidRDefault="00B82462" w:rsidP="00654484">
    <w:pPr>
      <w:pStyle w:val="af"/>
      <w:jc w:val="center"/>
      <w:rPr>
        <w:rFonts w:ascii="ＭＳ 明朝" w:cs="Times New Roman"/>
        <w:color w:val="FF0000"/>
        <w:sz w:val="18"/>
        <w:szCs w:val="18"/>
      </w:rPr>
    </w:pPr>
    <w:r w:rsidRPr="007628F8">
      <w:rPr>
        <w:rFonts w:ascii="ＭＳ 明朝" w:hAnsi="ＭＳ 明朝" w:cs="ＭＳ 明朝" w:hint="eastAsia"/>
        <w:color w:val="FF0000"/>
        <w:sz w:val="18"/>
        <w:szCs w:val="18"/>
      </w:rPr>
      <w:t>主題のみ書く</w:t>
    </w:r>
    <w:r w:rsidR="00D82D89">
      <w:rPr>
        <w:rFonts w:ascii="ＭＳ 明朝" w:hAnsi="ＭＳ 明朝" w:cs="ＭＳ 明朝" w:hint="eastAsia"/>
        <w:color w:val="FF0000"/>
        <w:sz w:val="18"/>
        <w:szCs w:val="18"/>
      </w:rPr>
      <w:t>（</w:t>
    </w:r>
    <w:r w:rsidRPr="007628F8">
      <w:rPr>
        <w:rFonts w:ascii="ＭＳ 明朝" w:hAnsi="ＭＳ 明朝" w:cs="ＭＳ 明朝" w:hint="eastAsia"/>
        <w:color w:val="FF0000"/>
        <w:sz w:val="18"/>
        <w:szCs w:val="18"/>
      </w:rPr>
      <w:t>括弧をつけて氏名を書く</w:t>
    </w:r>
    <w:r w:rsidR="00D82D89">
      <w:rPr>
        <w:rFonts w:ascii="ＭＳ 明朝" w:hAnsi="ＭＳ 明朝" w:cs="ＭＳ 明朝" w:hint="eastAsia"/>
        <w:color w:val="FF0000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5CB" w14:textId="4FE7E083" w:rsidR="00B82462" w:rsidRPr="00AA4AF9" w:rsidRDefault="00B82462" w:rsidP="00F146D7">
    <w:pPr>
      <w:pStyle w:val="af"/>
      <w:rPr>
        <w:rFonts w:cs="Times New Roman"/>
        <w:color w:val="000000" w:themeColor="text1"/>
        <w:sz w:val="18"/>
        <w:szCs w:val="18"/>
      </w:rPr>
    </w:pPr>
    <w:r w:rsidRPr="00AA4AF9">
      <w:rPr>
        <w:i/>
        <w:iCs/>
        <w:color w:val="000000" w:themeColor="text1"/>
        <w:sz w:val="18"/>
        <w:szCs w:val="18"/>
      </w:rPr>
      <w:t>Journal of the Study of School Music Educational Practice,</w:t>
    </w:r>
    <w:r w:rsidRPr="00AA4AF9">
      <w:rPr>
        <w:color w:val="000000" w:themeColor="text1"/>
        <w:sz w:val="18"/>
        <w:szCs w:val="18"/>
      </w:rPr>
      <w:t xml:space="preserve"> 20</w:t>
    </w:r>
    <w:r w:rsidR="008B18F8" w:rsidRPr="00AA4AF9">
      <w:rPr>
        <w:rFonts w:hint="eastAsia"/>
        <w:color w:val="000000" w:themeColor="text1"/>
        <w:sz w:val="18"/>
        <w:szCs w:val="18"/>
      </w:rPr>
      <w:t>2</w:t>
    </w:r>
    <w:r w:rsidR="00532D73">
      <w:rPr>
        <w:color w:val="000000" w:themeColor="text1"/>
        <w:sz w:val="18"/>
        <w:szCs w:val="18"/>
      </w:rPr>
      <w:t>5</w:t>
    </w:r>
    <w:r w:rsidRPr="00AA4AF9">
      <w:rPr>
        <w:rFonts w:hint="eastAsia"/>
        <w:color w:val="000000" w:themeColor="text1"/>
        <w:sz w:val="18"/>
        <w:szCs w:val="18"/>
      </w:rPr>
      <w:t>,</w:t>
    </w:r>
    <w:r w:rsidRPr="00AA4AF9">
      <w:rPr>
        <w:color w:val="000000" w:themeColor="text1"/>
        <w:sz w:val="18"/>
        <w:szCs w:val="18"/>
      </w:rPr>
      <w:t xml:space="preserve"> Vol.</w:t>
    </w:r>
    <w:r w:rsidR="008B18F8" w:rsidRPr="00AA4AF9">
      <w:rPr>
        <w:rFonts w:hint="eastAsia"/>
        <w:color w:val="000000" w:themeColor="text1"/>
        <w:sz w:val="18"/>
        <w:szCs w:val="18"/>
      </w:rPr>
      <w:t xml:space="preserve"> </w:t>
    </w:r>
    <w:r w:rsidR="004D4C4A" w:rsidRPr="00AA4AF9">
      <w:rPr>
        <w:color w:val="000000" w:themeColor="text1"/>
        <w:sz w:val="18"/>
        <w:szCs w:val="18"/>
      </w:rPr>
      <w:t>2</w:t>
    </w:r>
    <w:r w:rsidR="00532D73">
      <w:rPr>
        <w:color w:val="000000" w:themeColor="text1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AB"/>
    <w:multiLevelType w:val="hybridMultilevel"/>
    <w:tmpl w:val="D7427FDA"/>
    <w:lvl w:ilvl="0" w:tplc="0302B57A">
      <w:start w:val="1"/>
      <w:numFmt w:val="decimal"/>
      <w:lvlText w:val="(%1)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2DA2E3EA">
      <w:start w:val="1"/>
      <w:numFmt w:val="decimalEnclosedCircle"/>
      <w:lvlText w:val="%2"/>
      <w:lvlJc w:val="left"/>
      <w:pPr>
        <w:tabs>
          <w:tab w:val="num" w:pos="995"/>
        </w:tabs>
        <w:ind w:left="99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1" w15:restartNumberingAfterBreak="0">
    <w:nsid w:val="04931E64"/>
    <w:multiLevelType w:val="hybridMultilevel"/>
    <w:tmpl w:val="E8CC8902"/>
    <w:lvl w:ilvl="0" w:tplc="94482356">
      <w:start w:val="1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2" w15:restartNumberingAfterBreak="0">
    <w:nsid w:val="092D45F9"/>
    <w:multiLevelType w:val="hybridMultilevel"/>
    <w:tmpl w:val="63983296"/>
    <w:lvl w:ilvl="0" w:tplc="D8BC3C5E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3" w15:restartNumberingAfterBreak="0">
    <w:nsid w:val="14C50F13"/>
    <w:multiLevelType w:val="multilevel"/>
    <w:tmpl w:val="69C667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1E746A"/>
    <w:multiLevelType w:val="hybridMultilevel"/>
    <w:tmpl w:val="030AE7C0"/>
    <w:lvl w:ilvl="0" w:tplc="18584B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EAB3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3949D6"/>
    <w:multiLevelType w:val="hybridMultilevel"/>
    <w:tmpl w:val="7884F0E4"/>
    <w:lvl w:ilvl="0" w:tplc="AF444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4E47639"/>
    <w:multiLevelType w:val="hybridMultilevel"/>
    <w:tmpl w:val="032CEE20"/>
    <w:lvl w:ilvl="0" w:tplc="70249E72">
      <w:start w:val="3"/>
      <w:numFmt w:val="decimal"/>
      <w:lvlText w:val="%1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</w:lvl>
  </w:abstractNum>
  <w:abstractNum w:abstractNumId="7" w15:restartNumberingAfterBreak="0">
    <w:nsid w:val="341A1227"/>
    <w:multiLevelType w:val="hybridMultilevel"/>
    <w:tmpl w:val="AE92CA0E"/>
    <w:lvl w:ilvl="0" w:tplc="C658D316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6272609"/>
    <w:multiLevelType w:val="hybridMultilevel"/>
    <w:tmpl w:val="A580D36E"/>
    <w:lvl w:ilvl="0" w:tplc="12E67EE6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9" w15:restartNumberingAfterBreak="0">
    <w:nsid w:val="366872DB"/>
    <w:multiLevelType w:val="hybridMultilevel"/>
    <w:tmpl w:val="6972CBDC"/>
    <w:lvl w:ilvl="0" w:tplc="835A7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9C752AA"/>
    <w:multiLevelType w:val="multilevel"/>
    <w:tmpl w:val="FDC0603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E4135C"/>
    <w:multiLevelType w:val="hybridMultilevel"/>
    <w:tmpl w:val="2AC2CDD6"/>
    <w:lvl w:ilvl="0" w:tplc="258CDCB8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2" w15:restartNumberingAfterBreak="0">
    <w:nsid w:val="41906E81"/>
    <w:multiLevelType w:val="multilevel"/>
    <w:tmpl w:val="69AC6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1279BD"/>
    <w:multiLevelType w:val="hybridMultilevel"/>
    <w:tmpl w:val="0542F798"/>
    <w:lvl w:ilvl="0" w:tplc="2612ECA4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4" w15:restartNumberingAfterBreak="0">
    <w:nsid w:val="435675E4"/>
    <w:multiLevelType w:val="hybridMultilevel"/>
    <w:tmpl w:val="1F323E42"/>
    <w:lvl w:ilvl="0" w:tplc="F4D2C376">
      <w:start w:val="1"/>
      <w:numFmt w:val="decimal"/>
      <w:lvlText w:val="(%1)"/>
      <w:lvlJc w:val="left"/>
      <w:pPr>
        <w:tabs>
          <w:tab w:val="num" w:pos="575"/>
        </w:tabs>
        <w:ind w:left="5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15" w15:restartNumberingAfterBreak="0">
    <w:nsid w:val="4B374C59"/>
    <w:multiLevelType w:val="hybridMultilevel"/>
    <w:tmpl w:val="26D89128"/>
    <w:lvl w:ilvl="0" w:tplc="30385A78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6" w15:restartNumberingAfterBreak="0">
    <w:nsid w:val="4DFD1F86"/>
    <w:multiLevelType w:val="hybridMultilevel"/>
    <w:tmpl w:val="168C7AAA"/>
    <w:lvl w:ilvl="0" w:tplc="0742C4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1427BC"/>
    <w:multiLevelType w:val="hybridMultilevel"/>
    <w:tmpl w:val="98068E8A"/>
    <w:lvl w:ilvl="0" w:tplc="D3B8EF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9935EF"/>
    <w:multiLevelType w:val="hybridMultilevel"/>
    <w:tmpl w:val="E286E216"/>
    <w:lvl w:ilvl="0" w:tplc="877871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8522B0"/>
    <w:multiLevelType w:val="hybridMultilevel"/>
    <w:tmpl w:val="27009BBC"/>
    <w:lvl w:ilvl="0" w:tplc="4BF695AA">
      <w:start w:val="3"/>
      <w:numFmt w:val="decimal"/>
      <w:lvlText w:val="%1"/>
      <w:lvlJc w:val="left"/>
      <w:pPr>
        <w:tabs>
          <w:tab w:val="num" w:pos="880"/>
        </w:tabs>
        <w:ind w:left="8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abstractNum w:abstractNumId="20" w15:restartNumberingAfterBreak="0">
    <w:nsid w:val="5F603CE5"/>
    <w:multiLevelType w:val="hybridMultilevel"/>
    <w:tmpl w:val="A29A6D5A"/>
    <w:lvl w:ilvl="0" w:tplc="D7FEC12E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F975CC8"/>
    <w:multiLevelType w:val="hybridMultilevel"/>
    <w:tmpl w:val="88FCBE64"/>
    <w:lvl w:ilvl="0" w:tplc="966E6C26">
      <w:start w:val="8"/>
      <w:numFmt w:val="decimal"/>
      <w:lvlText w:val="%1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</w:lvl>
  </w:abstractNum>
  <w:abstractNum w:abstractNumId="22" w15:restartNumberingAfterBreak="0">
    <w:nsid w:val="74DA1A0F"/>
    <w:multiLevelType w:val="hybridMultilevel"/>
    <w:tmpl w:val="3EFE0B52"/>
    <w:lvl w:ilvl="0" w:tplc="DEA61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F82BE2"/>
    <w:multiLevelType w:val="hybridMultilevel"/>
    <w:tmpl w:val="1A90708C"/>
    <w:lvl w:ilvl="0" w:tplc="3E5839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B3C37"/>
    <w:multiLevelType w:val="hybridMultilevel"/>
    <w:tmpl w:val="FF0AD1C2"/>
    <w:lvl w:ilvl="0" w:tplc="0B0E769E">
      <w:start w:val="1"/>
      <w:numFmt w:val="decimal"/>
      <w:lvlText w:val="(%1)"/>
      <w:lvlJc w:val="left"/>
      <w:pPr>
        <w:tabs>
          <w:tab w:val="num" w:pos="845"/>
        </w:tabs>
        <w:ind w:left="84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num w:numId="1" w16cid:durableId="107896863">
    <w:abstractNumId w:val="16"/>
  </w:num>
  <w:num w:numId="2" w16cid:durableId="1720713354">
    <w:abstractNumId w:val="12"/>
  </w:num>
  <w:num w:numId="3" w16cid:durableId="500312493">
    <w:abstractNumId w:val="20"/>
  </w:num>
  <w:num w:numId="4" w16cid:durableId="932590104">
    <w:abstractNumId w:val="10"/>
  </w:num>
  <w:num w:numId="5" w16cid:durableId="1395742246">
    <w:abstractNumId w:val="24"/>
  </w:num>
  <w:num w:numId="6" w16cid:durableId="1960842200">
    <w:abstractNumId w:val="13"/>
  </w:num>
  <w:num w:numId="7" w16cid:durableId="1422139766">
    <w:abstractNumId w:val="9"/>
  </w:num>
  <w:num w:numId="8" w16cid:durableId="869532657">
    <w:abstractNumId w:val="18"/>
  </w:num>
  <w:num w:numId="9" w16cid:durableId="37319238">
    <w:abstractNumId w:val="7"/>
  </w:num>
  <w:num w:numId="10" w16cid:durableId="335960229">
    <w:abstractNumId w:val="8"/>
  </w:num>
  <w:num w:numId="11" w16cid:durableId="1053236402">
    <w:abstractNumId w:val="17"/>
  </w:num>
  <w:num w:numId="12" w16cid:durableId="1397242151">
    <w:abstractNumId w:val="22"/>
  </w:num>
  <w:num w:numId="13" w16cid:durableId="656879229">
    <w:abstractNumId w:val="15"/>
  </w:num>
  <w:num w:numId="14" w16cid:durableId="472873732">
    <w:abstractNumId w:val="2"/>
  </w:num>
  <w:num w:numId="15" w16cid:durableId="955872744">
    <w:abstractNumId w:val="11"/>
  </w:num>
  <w:num w:numId="16" w16cid:durableId="1902867770">
    <w:abstractNumId w:val="19"/>
  </w:num>
  <w:num w:numId="17" w16cid:durableId="1385106526">
    <w:abstractNumId w:val="6"/>
  </w:num>
  <w:num w:numId="18" w16cid:durableId="264074573">
    <w:abstractNumId w:val="21"/>
  </w:num>
  <w:num w:numId="19" w16cid:durableId="2056660949">
    <w:abstractNumId w:val="0"/>
  </w:num>
  <w:num w:numId="20" w16cid:durableId="1799564885">
    <w:abstractNumId w:val="14"/>
  </w:num>
  <w:num w:numId="21" w16cid:durableId="1691107102">
    <w:abstractNumId w:val="23"/>
  </w:num>
  <w:num w:numId="22" w16cid:durableId="1360817867">
    <w:abstractNumId w:val="1"/>
  </w:num>
  <w:num w:numId="23" w16cid:durableId="1216548029">
    <w:abstractNumId w:val="5"/>
  </w:num>
  <w:num w:numId="24" w16cid:durableId="660356204">
    <w:abstractNumId w:val="3"/>
  </w:num>
  <w:num w:numId="25" w16cid:durableId="1040322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C65"/>
    <w:rsid w:val="0000212F"/>
    <w:rsid w:val="000025B8"/>
    <w:rsid w:val="00003713"/>
    <w:rsid w:val="00003B36"/>
    <w:rsid w:val="00003D4A"/>
    <w:rsid w:val="00004027"/>
    <w:rsid w:val="000044CF"/>
    <w:rsid w:val="00006612"/>
    <w:rsid w:val="0001177C"/>
    <w:rsid w:val="00011D93"/>
    <w:rsid w:val="00012065"/>
    <w:rsid w:val="000131CE"/>
    <w:rsid w:val="00013DEF"/>
    <w:rsid w:val="0001408D"/>
    <w:rsid w:val="00014DC9"/>
    <w:rsid w:val="00017477"/>
    <w:rsid w:val="000202C3"/>
    <w:rsid w:val="00024C5B"/>
    <w:rsid w:val="00027107"/>
    <w:rsid w:val="00031408"/>
    <w:rsid w:val="00031661"/>
    <w:rsid w:val="00033E69"/>
    <w:rsid w:val="00036AE1"/>
    <w:rsid w:val="00036CD0"/>
    <w:rsid w:val="000374B0"/>
    <w:rsid w:val="000374C3"/>
    <w:rsid w:val="000402C4"/>
    <w:rsid w:val="00041B3E"/>
    <w:rsid w:val="00044AB2"/>
    <w:rsid w:val="000465D8"/>
    <w:rsid w:val="00046776"/>
    <w:rsid w:val="000469C3"/>
    <w:rsid w:val="00052E88"/>
    <w:rsid w:val="00053E80"/>
    <w:rsid w:val="000544C7"/>
    <w:rsid w:val="00055C0D"/>
    <w:rsid w:val="0005601E"/>
    <w:rsid w:val="00056187"/>
    <w:rsid w:val="0005659E"/>
    <w:rsid w:val="00056FD9"/>
    <w:rsid w:val="0005783C"/>
    <w:rsid w:val="000611ED"/>
    <w:rsid w:val="000619DC"/>
    <w:rsid w:val="00061DC1"/>
    <w:rsid w:val="00061E7D"/>
    <w:rsid w:val="000626F9"/>
    <w:rsid w:val="000655C6"/>
    <w:rsid w:val="00067029"/>
    <w:rsid w:val="000741FB"/>
    <w:rsid w:val="00075169"/>
    <w:rsid w:val="000751F9"/>
    <w:rsid w:val="00075B1D"/>
    <w:rsid w:val="00075F1E"/>
    <w:rsid w:val="00075FE6"/>
    <w:rsid w:val="000809A0"/>
    <w:rsid w:val="00082015"/>
    <w:rsid w:val="000829A3"/>
    <w:rsid w:val="000859AC"/>
    <w:rsid w:val="00085C1D"/>
    <w:rsid w:val="00086085"/>
    <w:rsid w:val="00087A59"/>
    <w:rsid w:val="00087C6C"/>
    <w:rsid w:val="0009033A"/>
    <w:rsid w:val="00090B7F"/>
    <w:rsid w:val="000922EC"/>
    <w:rsid w:val="00092627"/>
    <w:rsid w:val="00092F4A"/>
    <w:rsid w:val="00094019"/>
    <w:rsid w:val="00095C2C"/>
    <w:rsid w:val="000966BC"/>
    <w:rsid w:val="0009762E"/>
    <w:rsid w:val="000978F4"/>
    <w:rsid w:val="00097F5F"/>
    <w:rsid w:val="000A0578"/>
    <w:rsid w:val="000A24F6"/>
    <w:rsid w:val="000A2CFE"/>
    <w:rsid w:val="000A743C"/>
    <w:rsid w:val="000B05A2"/>
    <w:rsid w:val="000B1BE6"/>
    <w:rsid w:val="000B388F"/>
    <w:rsid w:val="000B43BD"/>
    <w:rsid w:val="000B7C32"/>
    <w:rsid w:val="000C017E"/>
    <w:rsid w:val="000C062B"/>
    <w:rsid w:val="000C1BB0"/>
    <w:rsid w:val="000C205A"/>
    <w:rsid w:val="000C23E7"/>
    <w:rsid w:val="000C3118"/>
    <w:rsid w:val="000C326C"/>
    <w:rsid w:val="000C402F"/>
    <w:rsid w:val="000C5926"/>
    <w:rsid w:val="000C67A1"/>
    <w:rsid w:val="000D15B3"/>
    <w:rsid w:val="000D28E1"/>
    <w:rsid w:val="000D28FC"/>
    <w:rsid w:val="000D2D04"/>
    <w:rsid w:val="000D3887"/>
    <w:rsid w:val="000D5C1D"/>
    <w:rsid w:val="000D6B7C"/>
    <w:rsid w:val="000D6D6C"/>
    <w:rsid w:val="000E3203"/>
    <w:rsid w:val="000E3303"/>
    <w:rsid w:val="000E41BA"/>
    <w:rsid w:val="000E4C3C"/>
    <w:rsid w:val="000E5739"/>
    <w:rsid w:val="000E74AA"/>
    <w:rsid w:val="000E7E9E"/>
    <w:rsid w:val="000F0417"/>
    <w:rsid w:val="000F1C7E"/>
    <w:rsid w:val="000F3DF5"/>
    <w:rsid w:val="000F3F76"/>
    <w:rsid w:val="000F60A7"/>
    <w:rsid w:val="000F65AE"/>
    <w:rsid w:val="000F71AD"/>
    <w:rsid w:val="000F7FE5"/>
    <w:rsid w:val="00100768"/>
    <w:rsid w:val="001008A5"/>
    <w:rsid w:val="001019E6"/>
    <w:rsid w:val="00101D19"/>
    <w:rsid w:val="00102266"/>
    <w:rsid w:val="00104036"/>
    <w:rsid w:val="00104362"/>
    <w:rsid w:val="001053A1"/>
    <w:rsid w:val="00105426"/>
    <w:rsid w:val="00106358"/>
    <w:rsid w:val="00110628"/>
    <w:rsid w:val="00110A0C"/>
    <w:rsid w:val="00111977"/>
    <w:rsid w:val="00111A87"/>
    <w:rsid w:val="00112B58"/>
    <w:rsid w:val="00112C36"/>
    <w:rsid w:val="00114410"/>
    <w:rsid w:val="00117C2E"/>
    <w:rsid w:val="001211A4"/>
    <w:rsid w:val="0012190E"/>
    <w:rsid w:val="00121BB2"/>
    <w:rsid w:val="00122399"/>
    <w:rsid w:val="00122FC6"/>
    <w:rsid w:val="00123036"/>
    <w:rsid w:val="00123A30"/>
    <w:rsid w:val="00123DA0"/>
    <w:rsid w:val="00124C84"/>
    <w:rsid w:val="00125286"/>
    <w:rsid w:val="00126740"/>
    <w:rsid w:val="00126DE8"/>
    <w:rsid w:val="00130806"/>
    <w:rsid w:val="00130F85"/>
    <w:rsid w:val="001312F3"/>
    <w:rsid w:val="0013147F"/>
    <w:rsid w:val="00134401"/>
    <w:rsid w:val="00135261"/>
    <w:rsid w:val="00135C17"/>
    <w:rsid w:val="0013639E"/>
    <w:rsid w:val="001422CF"/>
    <w:rsid w:val="00143495"/>
    <w:rsid w:val="001470C7"/>
    <w:rsid w:val="00147FAA"/>
    <w:rsid w:val="00150F5A"/>
    <w:rsid w:val="0015199D"/>
    <w:rsid w:val="00151B33"/>
    <w:rsid w:val="00152139"/>
    <w:rsid w:val="0015223F"/>
    <w:rsid w:val="001530D5"/>
    <w:rsid w:val="001531A7"/>
    <w:rsid w:val="001534F0"/>
    <w:rsid w:val="00153DA5"/>
    <w:rsid w:val="00153F4C"/>
    <w:rsid w:val="0015470A"/>
    <w:rsid w:val="0016359F"/>
    <w:rsid w:val="00163889"/>
    <w:rsid w:val="00164BDD"/>
    <w:rsid w:val="00165B95"/>
    <w:rsid w:val="00165BDA"/>
    <w:rsid w:val="00165DF8"/>
    <w:rsid w:val="001668D6"/>
    <w:rsid w:val="00167026"/>
    <w:rsid w:val="00172681"/>
    <w:rsid w:val="00173058"/>
    <w:rsid w:val="00173858"/>
    <w:rsid w:val="001739DD"/>
    <w:rsid w:val="00174088"/>
    <w:rsid w:val="00174145"/>
    <w:rsid w:val="001741E5"/>
    <w:rsid w:val="001758D5"/>
    <w:rsid w:val="00175B05"/>
    <w:rsid w:val="0017627C"/>
    <w:rsid w:val="00176B29"/>
    <w:rsid w:val="00180784"/>
    <w:rsid w:val="00181AA1"/>
    <w:rsid w:val="00182C28"/>
    <w:rsid w:val="00184D69"/>
    <w:rsid w:val="001853A2"/>
    <w:rsid w:val="001856C9"/>
    <w:rsid w:val="00185E56"/>
    <w:rsid w:val="00187DA0"/>
    <w:rsid w:val="00191945"/>
    <w:rsid w:val="00192D30"/>
    <w:rsid w:val="00192E15"/>
    <w:rsid w:val="00192F75"/>
    <w:rsid w:val="00194AF4"/>
    <w:rsid w:val="00194CD1"/>
    <w:rsid w:val="0019516F"/>
    <w:rsid w:val="00195497"/>
    <w:rsid w:val="00196909"/>
    <w:rsid w:val="00197620"/>
    <w:rsid w:val="00197D23"/>
    <w:rsid w:val="001A1D47"/>
    <w:rsid w:val="001A3251"/>
    <w:rsid w:val="001A3951"/>
    <w:rsid w:val="001A6C84"/>
    <w:rsid w:val="001B051D"/>
    <w:rsid w:val="001B1D52"/>
    <w:rsid w:val="001B2335"/>
    <w:rsid w:val="001B2459"/>
    <w:rsid w:val="001B2AC6"/>
    <w:rsid w:val="001B37F5"/>
    <w:rsid w:val="001B4D45"/>
    <w:rsid w:val="001B5F25"/>
    <w:rsid w:val="001B643F"/>
    <w:rsid w:val="001B6688"/>
    <w:rsid w:val="001B72FC"/>
    <w:rsid w:val="001B779D"/>
    <w:rsid w:val="001C0CBB"/>
    <w:rsid w:val="001C0F0D"/>
    <w:rsid w:val="001C1E87"/>
    <w:rsid w:val="001C23A5"/>
    <w:rsid w:val="001C39DD"/>
    <w:rsid w:val="001C3D72"/>
    <w:rsid w:val="001C3F26"/>
    <w:rsid w:val="001C576E"/>
    <w:rsid w:val="001D1423"/>
    <w:rsid w:val="001D16F4"/>
    <w:rsid w:val="001D2BE3"/>
    <w:rsid w:val="001D2C0A"/>
    <w:rsid w:val="001D3B9D"/>
    <w:rsid w:val="001D3BC6"/>
    <w:rsid w:val="001D4F45"/>
    <w:rsid w:val="001D50E1"/>
    <w:rsid w:val="001D5309"/>
    <w:rsid w:val="001D62B7"/>
    <w:rsid w:val="001D6517"/>
    <w:rsid w:val="001D6E6E"/>
    <w:rsid w:val="001D73F2"/>
    <w:rsid w:val="001E19ED"/>
    <w:rsid w:val="001E1BE5"/>
    <w:rsid w:val="001E2C7F"/>
    <w:rsid w:val="001E2EC0"/>
    <w:rsid w:val="001F2C62"/>
    <w:rsid w:val="001F4040"/>
    <w:rsid w:val="001F7D92"/>
    <w:rsid w:val="001F7DF5"/>
    <w:rsid w:val="002013F2"/>
    <w:rsid w:val="002020B2"/>
    <w:rsid w:val="00204AFB"/>
    <w:rsid w:val="002060FF"/>
    <w:rsid w:val="0020722C"/>
    <w:rsid w:val="00207A51"/>
    <w:rsid w:val="002154E7"/>
    <w:rsid w:val="0021577E"/>
    <w:rsid w:val="00215B34"/>
    <w:rsid w:val="00216353"/>
    <w:rsid w:val="0021709B"/>
    <w:rsid w:val="002178B9"/>
    <w:rsid w:val="00220BEC"/>
    <w:rsid w:val="00221184"/>
    <w:rsid w:val="00221A4D"/>
    <w:rsid w:val="00224A44"/>
    <w:rsid w:val="00224BE8"/>
    <w:rsid w:val="002266C2"/>
    <w:rsid w:val="00226B16"/>
    <w:rsid w:val="00226F1F"/>
    <w:rsid w:val="00232E1A"/>
    <w:rsid w:val="00234634"/>
    <w:rsid w:val="00234637"/>
    <w:rsid w:val="00234C1B"/>
    <w:rsid w:val="00234F6C"/>
    <w:rsid w:val="0023533A"/>
    <w:rsid w:val="002358E3"/>
    <w:rsid w:val="00237D6C"/>
    <w:rsid w:val="002406F3"/>
    <w:rsid w:val="00240A0A"/>
    <w:rsid w:val="002423AF"/>
    <w:rsid w:val="002457F7"/>
    <w:rsid w:val="00245F1D"/>
    <w:rsid w:val="00246784"/>
    <w:rsid w:val="0025059D"/>
    <w:rsid w:val="00251E21"/>
    <w:rsid w:val="0025205C"/>
    <w:rsid w:val="002524C5"/>
    <w:rsid w:val="00253AED"/>
    <w:rsid w:val="00253DBA"/>
    <w:rsid w:val="00254AA9"/>
    <w:rsid w:val="002556B5"/>
    <w:rsid w:val="00256263"/>
    <w:rsid w:val="00256C65"/>
    <w:rsid w:val="00261249"/>
    <w:rsid w:val="002619FB"/>
    <w:rsid w:val="00261C31"/>
    <w:rsid w:val="00261C5B"/>
    <w:rsid w:val="00261F2D"/>
    <w:rsid w:val="00263C05"/>
    <w:rsid w:val="00264F0E"/>
    <w:rsid w:val="00266D07"/>
    <w:rsid w:val="00270A75"/>
    <w:rsid w:val="002735E3"/>
    <w:rsid w:val="00273ACF"/>
    <w:rsid w:val="00275BE1"/>
    <w:rsid w:val="00276A9C"/>
    <w:rsid w:val="00276B1B"/>
    <w:rsid w:val="00277440"/>
    <w:rsid w:val="002775F5"/>
    <w:rsid w:val="002825A8"/>
    <w:rsid w:val="00282BC1"/>
    <w:rsid w:val="00285C4C"/>
    <w:rsid w:val="00290C49"/>
    <w:rsid w:val="002915DE"/>
    <w:rsid w:val="00292A77"/>
    <w:rsid w:val="00293C49"/>
    <w:rsid w:val="00293D0B"/>
    <w:rsid w:val="0029407C"/>
    <w:rsid w:val="002A18CF"/>
    <w:rsid w:val="002A2865"/>
    <w:rsid w:val="002A2B36"/>
    <w:rsid w:val="002A487A"/>
    <w:rsid w:val="002A5599"/>
    <w:rsid w:val="002A6DDA"/>
    <w:rsid w:val="002B1D4E"/>
    <w:rsid w:val="002B23CE"/>
    <w:rsid w:val="002B2DC7"/>
    <w:rsid w:val="002B36C4"/>
    <w:rsid w:val="002B3940"/>
    <w:rsid w:val="002B3D64"/>
    <w:rsid w:val="002B45D5"/>
    <w:rsid w:val="002B5108"/>
    <w:rsid w:val="002B5525"/>
    <w:rsid w:val="002B7261"/>
    <w:rsid w:val="002B7B38"/>
    <w:rsid w:val="002C011C"/>
    <w:rsid w:val="002C1CBA"/>
    <w:rsid w:val="002C2282"/>
    <w:rsid w:val="002C22FB"/>
    <w:rsid w:val="002C2903"/>
    <w:rsid w:val="002C4762"/>
    <w:rsid w:val="002C479D"/>
    <w:rsid w:val="002C4EEA"/>
    <w:rsid w:val="002C6063"/>
    <w:rsid w:val="002C7237"/>
    <w:rsid w:val="002C7302"/>
    <w:rsid w:val="002C7535"/>
    <w:rsid w:val="002D11BB"/>
    <w:rsid w:val="002D1AF0"/>
    <w:rsid w:val="002D300D"/>
    <w:rsid w:val="002D333B"/>
    <w:rsid w:val="002D4C33"/>
    <w:rsid w:val="002D714F"/>
    <w:rsid w:val="002E1A57"/>
    <w:rsid w:val="002E2B99"/>
    <w:rsid w:val="002E3B21"/>
    <w:rsid w:val="002E4BA9"/>
    <w:rsid w:val="002E50D6"/>
    <w:rsid w:val="002E5D05"/>
    <w:rsid w:val="002E60F1"/>
    <w:rsid w:val="002E6559"/>
    <w:rsid w:val="002F2577"/>
    <w:rsid w:val="002F29FA"/>
    <w:rsid w:val="002F32E9"/>
    <w:rsid w:val="002F3BF6"/>
    <w:rsid w:val="002F3DAF"/>
    <w:rsid w:val="002F4F1E"/>
    <w:rsid w:val="002F51C7"/>
    <w:rsid w:val="002F5A00"/>
    <w:rsid w:val="002F75CA"/>
    <w:rsid w:val="002F7F49"/>
    <w:rsid w:val="00300705"/>
    <w:rsid w:val="00301E9E"/>
    <w:rsid w:val="0030313A"/>
    <w:rsid w:val="00303662"/>
    <w:rsid w:val="00305CAE"/>
    <w:rsid w:val="0030740E"/>
    <w:rsid w:val="00307496"/>
    <w:rsid w:val="00307507"/>
    <w:rsid w:val="00307C16"/>
    <w:rsid w:val="00310A3A"/>
    <w:rsid w:val="00310D3F"/>
    <w:rsid w:val="003132C2"/>
    <w:rsid w:val="00314210"/>
    <w:rsid w:val="00317051"/>
    <w:rsid w:val="003216B9"/>
    <w:rsid w:val="0032194D"/>
    <w:rsid w:val="00322C24"/>
    <w:rsid w:val="003261E8"/>
    <w:rsid w:val="00327274"/>
    <w:rsid w:val="00330AE7"/>
    <w:rsid w:val="00331317"/>
    <w:rsid w:val="00331579"/>
    <w:rsid w:val="003317C9"/>
    <w:rsid w:val="0033242C"/>
    <w:rsid w:val="00333EA8"/>
    <w:rsid w:val="00334EFE"/>
    <w:rsid w:val="003351BE"/>
    <w:rsid w:val="00335B96"/>
    <w:rsid w:val="00336205"/>
    <w:rsid w:val="0034067D"/>
    <w:rsid w:val="00340A12"/>
    <w:rsid w:val="00341B1F"/>
    <w:rsid w:val="00341F4F"/>
    <w:rsid w:val="003421AD"/>
    <w:rsid w:val="00342923"/>
    <w:rsid w:val="0034502A"/>
    <w:rsid w:val="00345277"/>
    <w:rsid w:val="003455C4"/>
    <w:rsid w:val="0034644D"/>
    <w:rsid w:val="00347D6E"/>
    <w:rsid w:val="00350256"/>
    <w:rsid w:val="00350ABC"/>
    <w:rsid w:val="003532F9"/>
    <w:rsid w:val="00353A82"/>
    <w:rsid w:val="00353D42"/>
    <w:rsid w:val="00353FAD"/>
    <w:rsid w:val="0035556D"/>
    <w:rsid w:val="0035564E"/>
    <w:rsid w:val="00356A78"/>
    <w:rsid w:val="003578BE"/>
    <w:rsid w:val="00363210"/>
    <w:rsid w:val="00363376"/>
    <w:rsid w:val="0036417F"/>
    <w:rsid w:val="00365EFB"/>
    <w:rsid w:val="00370430"/>
    <w:rsid w:val="00370926"/>
    <w:rsid w:val="00371D0D"/>
    <w:rsid w:val="0037567E"/>
    <w:rsid w:val="00375C83"/>
    <w:rsid w:val="00376007"/>
    <w:rsid w:val="003775D9"/>
    <w:rsid w:val="00377BBB"/>
    <w:rsid w:val="00377CD6"/>
    <w:rsid w:val="00380671"/>
    <w:rsid w:val="003824FF"/>
    <w:rsid w:val="00382629"/>
    <w:rsid w:val="00384E31"/>
    <w:rsid w:val="0038545E"/>
    <w:rsid w:val="00391268"/>
    <w:rsid w:val="00393961"/>
    <w:rsid w:val="00393B9C"/>
    <w:rsid w:val="003952F1"/>
    <w:rsid w:val="00395E52"/>
    <w:rsid w:val="003A010D"/>
    <w:rsid w:val="003A14F8"/>
    <w:rsid w:val="003A2044"/>
    <w:rsid w:val="003A238A"/>
    <w:rsid w:val="003A25BE"/>
    <w:rsid w:val="003A26C4"/>
    <w:rsid w:val="003A29F3"/>
    <w:rsid w:val="003A3787"/>
    <w:rsid w:val="003A3AF5"/>
    <w:rsid w:val="003A4408"/>
    <w:rsid w:val="003A4DCC"/>
    <w:rsid w:val="003A7AAE"/>
    <w:rsid w:val="003B0704"/>
    <w:rsid w:val="003B0867"/>
    <w:rsid w:val="003B1CEE"/>
    <w:rsid w:val="003B29D7"/>
    <w:rsid w:val="003B30B2"/>
    <w:rsid w:val="003B3DA4"/>
    <w:rsid w:val="003B4AFC"/>
    <w:rsid w:val="003B545D"/>
    <w:rsid w:val="003B652D"/>
    <w:rsid w:val="003B6A75"/>
    <w:rsid w:val="003B6B4A"/>
    <w:rsid w:val="003B7E89"/>
    <w:rsid w:val="003C15DA"/>
    <w:rsid w:val="003C2552"/>
    <w:rsid w:val="003C2A88"/>
    <w:rsid w:val="003D0D29"/>
    <w:rsid w:val="003D0DFE"/>
    <w:rsid w:val="003D2B77"/>
    <w:rsid w:val="003D3442"/>
    <w:rsid w:val="003D4066"/>
    <w:rsid w:val="003D4A05"/>
    <w:rsid w:val="003D4E55"/>
    <w:rsid w:val="003D661D"/>
    <w:rsid w:val="003E0A79"/>
    <w:rsid w:val="003E2DBB"/>
    <w:rsid w:val="003E38F2"/>
    <w:rsid w:val="003E47A6"/>
    <w:rsid w:val="003E57EB"/>
    <w:rsid w:val="003E73E2"/>
    <w:rsid w:val="003E7849"/>
    <w:rsid w:val="003E7C94"/>
    <w:rsid w:val="003F097E"/>
    <w:rsid w:val="003F0F68"/>
    <w:rsid w:val="003F1314"/>
    <w:rsid w:val="003F5288"/>
    <w:rsid w:val="003F7137"/>
    <w:rsid w:val="00406355"/>
    <w:rsid w:val="0040671D"/>
    <w:rsid w:val="0041037A"/>
    <w:rsid w:val="00411160"/>
    <w:rsid w:val="00414141"/>
    <w:rsid w:val="0041642F"/>
    <w:rsid w:val="00416CB6"/>
    <w:rsid w:val="004170B8"/>
    <w:rsid w:val="00417B46"/>
    <w:rsid w:val="00420C63"/>
    <w:rsid w:val="00421CCC"/>
    <w:rsid w:val="00421E02"/>
    <w:rsid w:val="00422F71"/>
    <w:rsid w:val="00423C18"/>
    <w:rsid w:val="00423C96"/>
    <w:rsid w:val="00423DC8"/>
    <w:rsid w:val="004241CC"/>
    <w:rsid w:val="00425E5D"/>
    <w:rsid w:val="00430F60"/>
    <w:rsid w:val="004321D0"/>
    <w:rsid w:val="00433EE6"/>
    <w:rsid w:val="00434D28"/>
    <w:rsid w:val="00435477"/>
    <w:rsid w:val="00435E23"/>
    <w:rsid w:val="00436B95"/>
    <w:rsid w:val="004370F1"/>
    <w:rsid w:val="00444CCD"/>
    <w:rsid w:val="00445918"/>
    <w:rsid w:val="0044688F"/>
    <w:rsid w:val="00446E19"/>
    <w:rsid w:val="004472B6"/>
    <w:rsid w:val="004476BE"/>
    <w:rsid w:val="00447D6E"/>
    <w:rsid w:val="00451582"/>
    <w:rsid w:val="00452297"/>
    <w:rsid w:val="004527B3"/>
    <w:rsid w:val="0045372E"/>
    <w:rsid w:val="004539AB"/>
    <w:rsid w:val="0045449F"/>
    <w:rsid w:val="0045462D"/>
    <w:rsid w:val="00455130"/>
    <w:rsid w:val="00457CDB"/>
    <w:rsid w:val="00464AFD"/>
    <w:rsid w:val="00466104"/>
    <w:rsid w:val="00466719"/>
    <w:rsid w:val="00467699"/>
    <w:rsid w:val="004678FC"/>
    <w:rsid w:val="00470FEB"/>
    <w:rsid w:val="00471244"/>
    <w:rsid w:val="004738BD"/>
    <w:rsid w:val="004749C7"/>
    <w:rsid w:val="0047550C"/>
    <w:rsid w:val="004765D7"/>
    <w:rsid w:val="00476854"/>
    <w:rsid w:val="00476C3F"/>
    <w:rsid w:val="00476C61"/>
    <w:rsid w:val="004773C3"/>
    <w:rsid w:val="00477F14"/>
    <w:rsid w:val="00480BED"/>
    <w:rsid w:val="00482B5B"/>
    <w:rsid w:val="00482D6E"/>
    <w:rsid w:val="0048309C"/>
    <w:rsid w:val="00483760"/>
    <w:rsid w:val="0048411F"/>
    <w:rsid w:val="00487032"/>
    <w:rsid w:val="00490293"/>
    <w:rsid w:val="00490D74"/>
    <w:rsid w:val="00490E3E"/>
    <w:rsid w:val="00492E3D"/>
    <w:rsid w:val="00495A82"/>
    <w:rsid w:val="00495EF5"/>
    <w:rsid w:val="00497ED5"/>
    <w:rsid w:val="004A1C05"/>
    <w:rsid w:val="004A22F5"/>
    <w:rsid w:val="004A29A9"/>
    <w:rsid w:val="004A2BE9"/>
    <w:rsid w:val="004A4230"/>
    <w:rsid w:val="004A4FF0"/>
    <w:rsid w:val="004A7BAB"/>
    <w:rsid w:val="004A7EB0"/>
    <w:rsid w:val="004B1AB0"/>
    <w:rsid w:val="004B2140"/>
    <w:rsid w:val="004B3645"/>
    <w:rsid w:val="004B36DB"/>
    <w:rsid w:val="004C0873"/>
    <w:rsid w:val="004C27A8"/>
    <w:rsid w:val="004C3BED"/>
    <w:rsid w:val="004C40A0"/>
    <w:rsid w:val="004C4CEE"/>
    <w:rsid w:val="004C5F63"/>
    <w:rsid w:val="004C75BE"/>
    <w:rsid w:val="004D0381"/>
    <w:rsid w:val="004D26F9"/>
    <w:rsid w:val="004D2709"/>
    <w:rsid w:val="004D4C4A"/>
    <w:rsid w:val="004E0138"/>
    <w:rsid w:val="004E15D8"/>
    <w:rsid w:val="004E1888"/>
    <w:rsid w:val="004E32E9"/>
    <w:rsid w:val="004E3F9A"/>
    <w:rsid w:val="004E6926"/>
    <w:rsid w:val="004E699F"/>
    <w:rsid w:val="004E69E3"/>
    <w:rsid w:val="004E7734"/>
    <w:rsid w:val="004F11D3"/>
    <w:rsid w:val="004F1334"/>
    <w:rsid w:val="004F14DF"/>
    <w:rsid w:val="004F2099"/>
    <w:rsid w:val="004F23BB"/>
    <w:rsid w:val="004F43E1"/>
    <w:rsid w:val="004F5217"/>
    <w:rsid w:val="004F5266"/>
    <w:rsid w:val="004F5A25"/>
    <w:rsid w:val="004F70A6"/>
    <w:rsid w:val="004F75F7"/>
    <w:rsid w:val="00500316"/>
    <w:rsid w:val="00500AE6"/>
    <w:rsid w:val="005012D3"/>
    <w:rsid w:val="00501833"/>
    <w:rsid w:val="0050249D"/>
    <w:rsid w:val="00502D99"/>
    <w:rsid w:val="0050441E"/>
    <w:rsid w:val="00504495"/>
    <w:rsid w:val="00506DF2"/>
    <w:rsid w:val="00507ADE"/>
    <w:rsid w:val="00510D01"/>
    <w:rsid w:val="00511B08"/>
    <w:rsid w:val="00513D40"/>
    <w:rsid w:val="00513E18"/>
    <w:rsid w:val="0051407F"/>
    <w:rsid w:val="0051531B"/>
    <w:rsid w:val="00516964"/>
    <w:rsid w:val="00520BD1"/>
    <w:rsid w:val="005226CB"/>
    <w:rsid w:val="005231F7"/>
    <w:rsid w:val="005236F1"/>
    <w:rsid w:val="00525D3A"/>
    <w:rsid w:val="00525D9F"/>
    <w:rsid w:val="0052611E"/>
    <w:rsid w:val="00526C86"/>
    <w:rsid w:val="00527A4B"/>
    <w:rsid w:val="00530B65"/>
    <w:rsid w:val="00531DB7"/>
    <w:rsid w:val="00532D73"/>
    <w:rsid w:val="00534AED"/>
    <w:rsid w:val="00534BFD"/>
    <w:rsid w:val="00534DA8"/>
    <w:rsid w:val="00535E0A"/>
    <w:rsid w:val="0053657C"/>
    <w:rsid w:val="005365CB"/>
    <w:rsid w:val="00537EFD"/>
    <w:rsid w:val="00540A7B"/>
    <w:rsid w:val="005431B4"/>
    <w:rsid w:val="00545214"/>
    <w:rsid w:val="00547E5E"/>
    <w:rsid w:val="00547FF0"/>
    <w:rsid w:val="00552094"/>
    <w:rsid w:val="005549C5"/>
    <w:rsid w:val="0055566E"/>
    <w:rsid w:val="0055591A"/>
    <w:rsid w:val="00556191"/>
    <w:rsid w:val="00556194"/>
    <w:rsid w:val="005565F9"/>
    <w:rsid w:val="00556ECE"/>
    <w:rsid w:val="00557BFE"/>
    <w:rsid w:val="005610BD"/>
    <w:rsid w:val="005611ED"/>
    <w:rsid w:val="00561759"/>
    <w:rsid w:val="0056581F"/>
    <w:rsid w:val="005665D3"/>
    <w:rsid w:val="005675EF"/>
    <w:rsid w:val="00573FBF"/>
    <w:rsid w:val="0057492E"/>
    <w:rsid w:val="005749C0"/>
    <w:rsid w:val="00575546"/>
    <w:rsid w:val="00575D43"/>
    <w:rsid w:val="00576079"/>
    <w:rsid w:val="00580CF7"/>
    <w:rsid w:val="0058250C"/>
    <w:rsid w:val="005829CF"/>
    <w:rsid w:val="00582B4B"/>
    <w:rsid w:val="00582BC6"/>
    <w:rsid w:val="00584530"/>
    <w:rsid w:val="00585C8E"/>
    <w:rsid w:val="0058620D"/>
    <w:rsid w:val="00586AA6"/>
    <w:rsid w:val="00587501"/>
    <w:rsid w:val="00590114"/>
    <w:rsid w:val="00590841"/>
    <w:rsid w:val="00590BA9"/>
    <w:rsid w:val="00591478"/>
    <w:rsid w:val="005916F0"/>
    <w:rsid w:val="00592497"/>
    <w:rsid w:val="005929FC"/>
    <w:rsid w:val="00592A00"/>
    <w:rsid w:val="00596CBC"/>
    <w:rsid w:val="005A0B9F"/>
    <w:rsid w:val="005A1893"/>
    <w:rsid w:val="005A1E1C"/>
    <w:rsid w:val="005A247B"/>
    <w:rsid w:val="005A3041"/>
    <w:rsid w:val="005A3849"/>
    <w:rsid w:val="005A5BB7"/>
    <w:rsid w:val="005A6984"/>
    <w:rsid w:val="005B1DAB"/>
    <w:rsid w:val="005B3B17"/>
    <w:rsid w:val="005B739A"/>
    <w:rsid w:val="005B7F0D"/>
    <w:rsid w:val="005C2235"/>
    <w:rsid w:val="005C44F6"/>
    <w:rsid w:val="005C5937"/>
    <w:rsid w:val="005C6BFA"/>
    <w:rsid w:val="005C7262"/>
    <w:rsid w:val="005D1E25"/>
    <w:rsid w:val="005D2D03"/>
    <w:rsid w:val="005D3EF5"/>
    <w:rsid w:val="005D3FAE"/>
    <w:rsid w:val="005D4C1D"/>
    <w:rsid w:val="005D530F"/>
    <w:rsid w:val="005D6543"/>
    <w:rsid w:val="005E3BD5"/>
    <w:rsid w:val="005E60BF"/>
    <w:rsid w:val="005E618F"/>
    <w:rsid w:val="005E6500"/>
    <w:rsid w:val="005E6F45"/>
    <w:rsid w:val="005F0DEF"/>
    <w:rsid w:val="005F0FE3"/>
    <w:rsid w:val="005F1600"/>
    <w:rsid w:val="005F28E8"/>
    <w:rsid w:val="005F7BF0"/>
    <w:rsid w:val="00601111"/>
    <w:rsid w:val="006012DA"/>
    <w:rsid w:val="00601A91"/>
    <w:rsid w:val="00603570"/>
    <w:rsid w:val="00603B95"/>
    <w:rsid w:val="006045C1"/>
    <w:rsid w:val="00604951"/>
    <w:rsid w:val="00606D8A"/>
    <w:rsid w:val="00607929"/>
    <w:rsid w:val="00607BE7"/>
    <w:rsid w:val="00607C9D"/>
    <w:rsid w:val="0061067E"/>
    <w:rsid w:val="006117BD"/>
    <w:rsid w:val="0061325D"/>
    <w:rsid w:val="00615871"/>
    <w:rsid w:val="006168B2"/>
    <w:rsid w:val="00616AA8"/>
    <w:rsid w:val="00616ACE"/>
    <w:rsid w:val="00616B23"/>
    <w:rsid w:val="00617A0A"/>
    <w:rsid w:val="0062204A"/>
    <w:rsid w:val="00623E5A"/>
    <w:rsid w:val="00624494"/>
    <w:rsid w:val="00624531"/>
    <w:rsid w:val="0062462B"/>
    <w:rsid w:val="006247DA"/>
    <w:rsid w:val="00625A1C"/>
    <w:rsid w:val="006275DC"/>
    <w:rsid w:val="00627683"/>
    <w:rsid w:val="00627F99"/>
    <w:rsid w:val="006302D9"/>
    <w:rsid w:val="0063072C"/>
    <w:rsid w:val="006316A5"/>
    <w:rsid w:val="006357A9"/>
    <w:rsid w:val="00635865"/>
    <w:rsid w:val="00635985"/>
    <w:rsid w:val="006364F3"/>
    <w:rsid w:val="00642692"/>
    <w:rsid w:val="00642B22"/>
    <w:rsid w:val="00643067"/>
    <w:rsid w:val="00644ED7"/>
    <w:rsid w:val="006454A0"/>
    <w:rsid w:val="006457D8"/>
    <w:rsid w:val="0065050F"/>
    <w:rsid w:val="00653B25"/>
    <w:rsid w:val="00654484"/>
    <w:rsid w:val="00654F1B"/>
    <w:rsid w:val="006556DA"/>
    <w:rsid w:val="00655790"/>
    <w:rsid w:val="006579CB"/>
    <w:rsid w:val="00657F69"/>
    <w:rsid w:val="00660CB3"/>
    <w:rsid w:val="00660D2C"/>
    <w:rsid w:val="00661C9F"/>
    <w:rsid w:val="0066222B"/>
    <w:rsid w:val="00662E18"/>
    <w:rsid w:val="00664046"/>
    <w:rsid w:val="006643ED"/>
    <w:rsid w:val="006668F8"/>
    <w:rsid w:val="00666977"/>
    <w:rsid w:val="00666A61"/>
    <w:rsid w:val="00667B45"/>
    <w:rsid w:val="00670697"/>
    <w:rsid w:val="006717F6"/>
    <w:rsid w:val="00674794"/>
    <w:rsid w:val="00674A2B"/>
    <w:rsid w:val="00674D03"/>
    <w:rsid w:val="00677EDD"/>
    <w:rsid w:val="00680AFE"/>
    <w:rsid w:val="00682308"/>
    <w:rsid w:val="0068307A"/>
    <w:rsid w:val="006839E7"/>
    <w:rsid w:val="00683D58"/>
    <w:rsid w:val="006857CA"/>
    <w:rsid w:val="00685EF4"/>
    <w:rsid w:val="00686853"/>
    <w:rsid w:val="0069042E"/>
    <w:rsid w:val="006927D7"/>
    <w:rsid w:val="00693D9F"/>
    <w:rsid w:val="0069688B"/>
    <w:rsid w:val="006974FB"/>
    <w:rsid w:val="00697DA2"/>
    <w:rsid w:val="006A1905"/>
    <w:rsid w:val="006A3E9B"/>
    <w:rsid w:val="006A4F0D"/>
    <w:rsid w:val="006A6519"/>
    <w:rsid w:val="006B0336"/>
    <w:rsid w:val="006B0666"/>
    <w:rsid w:val="006B1E0C"/>
    <w:rsid w:val="006B3ABE"/>
    <w:rsid w:val="006B61FC"/>
    <w:rsid w:val="006B743E"/>
    <w:rsid w:val="006B77F5"/>
    <w:rsid w:val="006C1D1C"/>
    <w:rsid w:val="006C27F1"/>
    <w:rsid w:val="006C3730"/>
    <w:rsid w:val="006C408A"/>
    <w:rsid w:val="006C5E98"/>
    <w:rsid w:val="006C631F"/>
    <w:rsid w:val="006C7CD3"/>
    <w:rsid w:val="006D02E0"/>
    <w:rsid w:val="006D0A4A"/>
    <w:rsid w:val="006D2019"/>
    <w:rsid w:val="006D23E9"/>
    <w:rsid w:val="006D2860"/>
    <w:rsid w:val="006D6347"/>
    <w:rsid w:val="006E09E5"/>
    <w:rsid w:val="006E18D8"/>
    <w:rsid w:val="006E333D"/>
    <w:rsid w:val="006E3577"/>
    <w:rsid w:val="006E60A7"/>
    <w:rsid w:val="006E738D"/>
    <w:rsid w:val="006E758D"/>
    <w:rsid w:val="006F0F57"/>
    <w:rsid w:val="006F1A09"/>
    <w:rsid w:val="006F1CC0"/>
    <w:rsid w:val="006F28F8"/>
    <w:rsid w:val="006F3C94"/>
    <w:rsid w:val="006F4AF2"/>
    <w:rsid w:val="006F4EAC"/>
    <w:rsid w:val="006F58D4"/>
    <w:rsid w:val="006F735C"/>
    <w:rsid w:val="006F7CEA"/>
    <w:rsid w:val="007005D3"/>
    <w:rsid w:val="00700FF1"/>
    <w:rsid w:val="0070172C"/>
    <w:rsid w:val="00701A60"/>
    <w:rsid w:val="007021F0"/>
    <w:rsid w:val="00702DDB"/>
    <w:rsid w:val="00703A07"/>
    <w:rsid w:val="00703BF4"/>
    <w:rsid w:val="00704E5B"/>
    <w:rsid w:val="00705918"/>
    <w:rsid w:val="00705F81"/>
    <w:rsid w:val="00706128"/>
    <w:rsid w:val="00706951"/>
    <w:rsid w:val="00707C38"/>
    <w:rsid w:val="00710340"/>
    <w:rsid w:val="0071034D"/>
    <w:rsid w:val="00712AFE"/>
    <w:rsid w:val="0071351D"/>
    <w:rsid w:val="007148EF"/>
    <w:rsid w:val="007151AF"/>
    <w:rsid w:val="0071600A"/>
    <w:rsid w:val="0071696E"/>
    <w:rsid w:val="00716CBA"/>
    <w:rsid w:val="00716F7B"/>
    <w:rsid w:val="007172F5"/>
    <w:rsid w:val="00717F4E"/>
    <w:rsid w:val="0072075F"/>
    <w:rsid w:val="00721BAD"/>
    <w:rsid w:val="00723E57"/>
    <w:rsid w:val="007319FA"/>
    <w:rsid w:val="00732816"/>
    <w:rsid w:val="007350EB"/>
    <w:rsid w:val="00735D3A"/>
    <w:rsid w:val="00736243"/>
    <w:rsid w:val="007362BB"/>
    <w:rsid w:val="0073667D"/>
    <w:rsid w:val="00737323"/>
    <w:rsid w:val="00737BC6"/>
    <w:rsid w:val="00740549"/>
    <w:rsid w:val="00740D39"/>
    <w:rsid w:val="00741CAA"/>
    <w:rsid w:val="00742427"/>
    <w:rsid w:val="00742C7B"/>
    <w:rsid w:val="00744102"/>
    <w:rsid w:val="00745AB1"/>
    <w:rsid w:val="00745F24"/>
    <w:rsid w:val="00747849"/>
    <w:rsid w:val="00750107"/>
    <w:rsid w:val="00751BA2"/>
    <w:rsid w:val="00754137"/>
    <w:rsid w:val="00757F3F"/>
    <w:rsid w:val="007600E1"/>
    <w:rsid w:val="007614D4"/>
    <w:rsid w:val="007625BF"/>
    <w:rsid w:val="007628F8"/>
    <w:rsid w:val="00762CEF"/>
    <w:rsid w:val="007664B6"/>
    <w:rsid w:val="007673E2"/>
    <w:rsid w:val="00772A2D"/>
    <w:rsid w:val="007737DA"/>
    <w:rsid w:val="0077392A"/>
    <w:rsid w:val="00773D7B"/>
    <w:rsid w:val="007763D2"/>
    <w:rsid w:val="00777BD3"/>
    <w:rsid w:val="007811C4"/>
    <w:rsid w:val="0078131A"/>
    <w:rsid w:val="00783028"/>
    <w:rsid w:val="00783375"/>
    <w:rsid w:val="00785254"/>
    <w:rsid w:val="0078648B"/>
    <w:rsid w:val="007876A4"/>
    <w:rsid w:val="00787E65"/>
    <w:rsid w:val="0079177B"/>
    <w:rsid w:val="00793F08"/>
    <w:rsid w:val="00794A44"/>
    <w:rsid w:val="007959E1"/>
    <w:rsid w:val="00797CD6"/>
    <w:rsid w:val="007A0B95"/>
    <w:rsid w:val="007A0BCE"/>
    <w:rsid w:val="007A0F14"/>
    <w:rsid w:val="007A1E7C"/>
    <w:rsid w:val="007A30DD"/>
    <w:rsid w:val="007A3314"/>
    <w:rsid w:val="007A3E67"/>
    <w:rsid w:val="007A6942"/>
    <w:rsid w:val="007A7A26"/>
    <w:rsid w:val="007B0243"/>
    <w:rsid w:val="007B0574"/>
    <w:rsid w:val="007B1982"/>
    <w:rsid w:val="007B2AF9"/>
    <w:rsid w:val="007B34C8"/>
    <w:rsid w:val="007B5746"/>
    <w:rsid w:val="007B71AD"/>
    <w:rsid w:val="007B7894"/>
    <w:rsid w:val="007C4029"/>
    <w:rsid w:val="007C4E02"/>
    <w:rsid w:val="007C640D"/>
    <w:rsid w:val="007C6701"/>
    <w:rsid w:val="007C717B"/>
    <w:rsid w:val="007C7F90"/>
    <w:rsid w:val="007D464D"/>
    <w:rsid w:val="007D4FF0"/>
    <w:rsid w:val="007D6AD1"/>
    <w:rsid w:val="007D6C51"/>
    <w:rsid w:val="007D795C"/>
    <w:rsid w:val="007E0E72"/>
    <w:rsid w:val="007E17C7"/>
    <w:rsid w:val="007E258C"/>
    <w:rsid w:val="007E31FF"/>
    <w:rsid w:val="007E49DD"/>
    <w:rsid w:val="007E681C"/>
    <w:rsid w:val="007F0A50"/>
    <w:rsid w:val="007F1592"/>
    <w:rsid w:val="007F369D"/>
    <w:rsid w:val="007F39D0"/>
    <w:rsid w:val="007F3BD6"/>
    <w:rsid w:val="007F68E6"/>
    <w:rsid w:val="007F7685"/>
    <w:rsid w:val="00801219"/>
    <w:rsid w:val="008017AD"/>
    <w:rsid w:val="00802715"/>
    <w:rsid w:val="0080331D"/>
    <w:rsid w:val="0080361F"/>
    <w:rsid w:val="00804D96"/>
    <w:rsid w:val="00805963"/>
    <w:rsid w:val="008066B2"/>
    <w:rsid w:val="008145E8"/>
    <w:rsid w:val="00814D0A"/>
    <w:rsid w:val="00816644"/>
    <w:rsid w:val="00816BC8"/>
    <w:rsid w:val="0082067A"/>
    <w:rsid w:val="008215F1"/>
    <w:rsid w:val="00823396"/>
    <w:rsid w:val="00824104"/>
    <w:rsid w:val="00825BEF"/>
    <w:rsid w:val="008262FD"/>
    <w:rsid w:val="008263D0"/>
    <w:rsid w:val="008277AD"/>
    <w:rsid w:val="00830A7E"/>
    <w:rsid w:val="0083111E"/>
    <w:rsid w:val="00831466"/>
    <w:rsid w:val="00834326"/>
    <w:rsid w:val="0083466D"/>
    <w:rsid w:val="00834BF6"/>
    <w:rsid w:val="00835035"/>
    <w:rsid w:val="00840410"/>
    <w:rsid w:val="00840764"/>
    <w:rsid w:val="008421F9"/>
    <w:rsid w:val="00842F9C"/>
    <w:rsid w:val="00844F84"/>
    <w:rsid w:val="00846F88"/>
    <w:rsid w:val="00850213"/>
    <w:rsid w:val="00853741"/>
    <w:rsid w:val="008548DF"/>
    <w:rsid w:val="00855C48"/>
    <w:rsid w:val="008566B9"/>
    <w:rsid w:val="008575E9"/>
    <w:rsid w:val="00860CF5"/>
    <w:rsid w:val="00861F09"/>
    <w:rsid w:val="00862B03"/>
    <w:rsid w:val="008634FA"/>
    <w:rsid w:val="00863741"/>
    <w:rsid w:val="00864F01"/>
    <w:rsid w:val="008654C1"/>
    <w:rsid w:val="00865B0A"/>
    <w:rsid w:val="008702E3"/>
    <w:rsid w:val="0087112D"/>
    <w:rsid w:val="00871229"/>
    <w:rsid w:val="00871C3F"/>
    <w:rsid w:val="0087356B"/>
    <w:rsid w:val="008744A4"/>
    <w:rsid w:val="00874E6B"/>
    <w:rsid w:val="00876753"/>
    <w:rsid w:val="00876A74"/>
    <w:rsid w:val="00877C32"/>
    <w:rsid w:val="00880B5C"/>
    <w:rsid w:val="00880E33"/>
    <w:rsid w:val="008815BA"/>
    <w:rsid w:val="00881642"/>
    <w:rsid w:val="008827D3"/>
    <w:rsid w:val="00883C3C"/>
    <w:rsid w:val="00884183"/>
    <w:rsid w:val="0088428A"/>
    <w:rsid w:val="00884EFF"/>
    <w:rsid w:val="00885688"/>
    <w:rsid w:val="00886C3C"/>
    <w:rsid w:val="00886D8D"/>
    <w:rsid w:val="00887843"/>
    <w:rsid w:val="00887D39"/>
    <w:rsid w:val="00890765"/>
    <w:rsid w:val="0089295C"/>
    <w:rsid w:val="0089312B"/>
    <w:rsid w:val="00896BA1"/>
    <w:rsid w:val="00896D6C"/>
    <w:rsid w:val="008970A0"/>
    <w:rsid w:val="008976E3"/>
    <w:rsid w:val="008A23B4"/>
    <w:rsid w:val="008A36EB"/>
    <w:rsid w:val="008A4833"/>
    <w:rsid w:val="008A4EDD"/>
    <w:rsid w:val="008A5BA9"/>
    <w:rsid w:val="008A6641"/>
    <w:rsid w:val="008A73AB"/>
    <w:rsid w:val="008A76EC"/>
    <w:rsid w:val="008B18F8"/>
    <w:rsid w:val="008B3307"/>
    <w:rsid w:val="008B40AC"/>
    <w:rsid w:val="008B4431"/>
    <w:rsid w:val="008B49F0"/>
    <w:rsid w:val="008B5018"/>
    <w:rsid w:val="008B5284"/>
    <w:rsid w:val="008B5769"/>
    <w:rsid w:val="008B5ECD"/>
    <w:rsid w:val="008B711A"/>
    <w:rsid w:val="008B78AE"/>
    <w:rsid w:val="008C17B5"/>
    <w:rsid w:val="008C1CD1"/>
    <w:rsid w:val="008C2207"/>
    <w:rsid w:val="008C391F"/>
    <w:rsid w:val="008C4D68"/>
    <w:rsid w:val="008C4E65"/>
    <w:rsid w:val="008C5A7B"/>
    <w:rsid w:val="008C63DA"/>
    <w:rsid w:val="008C7645"/>
    <w:rsid w:val="008D09F6"/>
    <w:rsid w:val="008D0DFC"/>
    <w:rsid w:val="008D2094"/>
    <w:rsid w:val="008D2899"/>
    <w:rsid w:val="008D2ECB"/>
    <w:rsid w:val="008D3186"/>
    <w:rsid w:val="008D3271"/>
    <w:rsid w:val="008D4271"/>
    <w:rsid w:val="008D4808"/>
    <w:rsid w:val="008D4E2E"/>
    <w:rsid w:val="008D507A"/>
    <w:rsid w:val="008D720E"/>
    <w:rsid w:val="008D78FC"/>
    <w:rsid w:val="008D793C"/>
    <w:rsid w:val="008E0ABC"/>
    <w:rsid w:val="008E11F0"/>
    <w:rsid w:val="008E1596"/>
    <w:rsid w:val="008E30AB"/>
    <w:rsid w:val="008E31BB"/>
    <w:rsid w:val="008E4A19"/>
    <w:rsid w:val="008E4D01"/>
    <w:rsid w:val="008E5CFC"/>
    <w:rsid w:val="008E61F2"/>
    <w:rsid w:val="008E6EE5"/>
    <w:rsid w:val="008E74DA"/>
    <w:rsid w:val="008E7681"/>
    <w:rsid w:val="008F0A8D"/>
    <w:rsid w:val="008F1E97"/>
    <w:rsid w:val="008F25D0"/>
    <w:rsid w:val="008F28E7"/>
    <w:rsid w:val="008F4C1E"/>
    <w:rsid w:val="008F4F04"/>
    <w:rsid w:val="008F799D"/>
    <w:rsid w:val="008F7E1F"/>
    <w:rsid w:val="00902274"/>
    <w:rsid w:val="0090282D"/>
    <w:rsid w:val="00903007"/>
    <w:rsid w:val="0090374D"/>
    <w:rsid w:val="00903894"/>
    <w:rsid w:val="00907A82"/>
    <w:rsid w:val="009102F1"/>
    <w:rsid w:val="00912304"/>
    <w:rsid w:val="00912914"/>
    <w:rsid w:val="00914444"/>
    <w:rsid w:val="00914B08"/>
    <w:rsid w:val="0091607E"/>
    <w:rsid w:val="00921824"/>
    <w:rsid w:val="0092345D"/>
    <w:rsid w:val="00924FB9"/>
    <w:rsid w:val="00925038"/>
    <w:rsid w:val="0092607D"/>
    <w:rsid w:val="00927DCC"/>
    <w:rsid w:val="00930637"/>
    <w:rsid w:val="009323C8"/>
    <w:rsid w:val="009324FF"/>
    <w:rsid w:val="00933738"/>
    <w:rsid w:val="00933799"/>
    <w:rsid w:val="00935208"/>
    <w:rsid w:val="0093602D"/>
    <w:rsid w:val="00936045"/>
    <w:rsid w:val="00936CD8"/>
    <w:rsid w:val="00940CA9"/>
    <w:rsid w:val="00942A07"/>
    <w:rsid w:val="0094544A"/>
    <w:rsid w:val="009457DF"/>
    <w:rsid w:val="0094612D"/>
    <w:rsid w:val="00947A73"/>
    <w:rsid w:val="00947C55"/>
    <w:rsid w:val="009508B6"/>
    <w:rsid w:val="00953783"/>
    <w:rsid w:val="0095624A"/>
    <w:rsid w:val="00957682"/>
    <w:rsid w:val="00960494"/>
    <w:rsid w:val="00962BAD"/>
    <w:rsid w:val="00962DDD"/>
    <w:rsid w:val="00963B42"/>
    <w:rsid w:val="00964E48"/>
    <w:rsid w:val="0097044B"/>
    <w:rsid w:val="00971B28"/>
    <w:rsid w:val="00973606"/>
    <w:rsid w:val="0097453C"/>
    <w:rsid w:val="00974E9B"/>
    <w:rsid w:val="0097555B"/>
    <w:rsid w:val="00975BFA"/>
    <w:rsid w:val="0097728A"/>
    <w:rsid w:val="00980151"/>
    <w:rsid w:val="009813D1"/>
    <w:rsid w:val="00981911"/>
    <w:rsid w:val="00982FA5"/>
    <w:rsid w:val="00982FB0"/>
    <w:rsid w:val="00990DD0"/>
    <w:rsid w:val="00990DF2"/>
    <w:rsid w:val="00991282"/>
    <w:rsid w:val="00991367"/>
    <w:rsid w:val="00994CCC"/>
    <w:rsid w:val="00994D52"/>
    <w:rsid w:val="00995365"/>
    <w:rsid w:val="00995B01"/>
    <w:rsid w:val="009965D8"/>
    <w:rsid w:val="00997C33"/>
    <w:rsid w:val="00997C77"/>
    <w:rsid w:val="009A0544"/>
    <w:rsid w:val="009A06DA"/>
    <w:rsid w:val="009A17AE"/>
    <w:rsid w:val="009A1938"/>
    <w:rsid w:val="009A41D2"/>
    <w:rsid w:val="009A463E"/>
    <w:rsid w:val="009A6B8E"/>
    <w:rsid w:val="009A6ECB"/>
    <w:rsid w:val="009A7E0E"/>
    <w:rsid w:val="009B080E"/>
    <w:rsid w:val="009B2A5D"/>
    <w:rsid w:val="009B3DC3"/>
    <w:rsid w:val="009B50A0"/>
    <w:rsid w:val="009C0E0A"/>
    <w:rsid w:val="009C17EA"/>
    <w:rsid w:val="009C1C84"/>
    <w:rsid w:val="009C2A71"/>
    <w:rsid w:val="009C3B31"/>
    <w:rsid w:val="009C4DDC"/>
    <w:rsid w:val="009C53F2"/>
    <w:rsid w:val="009C67F8"/>
    <w:rsid w:val="009D2498"/>
    <w:rsid w:val="009D2556"/>
    <w:rsid w:val="009D30D0"/>
    <w:rsid w:val="009D3B5D"/>
    <w:rsid w:val="009D4184"/>
    <w:rsid w:val="009D51D8"/>
    <w:rsid w:val="009D6270"/>
    <w:rsid w:val="009E0452"/>
    <w:rsid w:val="009E0B38"/>
    <w:rsid w:val="009E338B"/>
    <w:rsid w:val="009E5193"/>
    <w:rsid w:val="009E5A1A"/>
    <w:rsid w:val="009E6DEF"/>
    <w:rsid w:val="009F0E27"/>
    <w:rsid w:val="009F12F5"/>
    <w:rsid w:val="009F1326"/>
    <w:rsid w:val="009F2A74"/>
    <w:rsid w:val="009F634A"/>
    <w:rsid w:val="009F6ED5"/>
    <w:rsid w:val="00A01EA3"/>
    <w:rsid w:val="00A03345"/>
    <w:rsid w:val="00A03B00"/>
    <w:rsid w:val="00A050B6"/>
    <w:rsid w:val="00A050E1"/>
    <w:rsid w:val="00A068A9"/>
    <w:rsid w:val="00A10ECE"/>
    <w:rsid w:val="00A1314B"/>
    <w:rsid w:val="00A17430"/>
    <w:rsid w:val="00A17E2B"/>
    <w:rsid w:val="00A218B1"/>
    <w:rsid w:val="00A24C8F"/>
    <w:rsid w:val="00A2651A"/>
    <w:rsid w:val="00A26A56"/>
    <w:rsid w:val="00A2722D"/>
    <w:rsid w:val="00A27276"/>
    <w:rsid w:val="00A277F2"/>
    <w:rsid w:val="00A27F92"/>
    <w:rsid w:val="00A306AD"/>
    <w:rsid w:val="00A311D3"/>
    <w:rsid w:val="00A3201D"/>
    <w:rsid w:val="00A32647"/>
    <w:rsid w:val="00A3390A"/>
    <w:rsid w:val="00A35F1F"/>
    <w:rsid w:val="00A360FC"/>
    <w:rsid w:val="00A379D8"/>
    <w:rsid w:val="00A41D70"/>
    <w:rsid w:val="00A45B46"/>
    <w:rsid w:val="00A47988"/>
    <w:rsid w:val="00A508CF"/>
    <w:rsid w:val="00A51141"/>
    <w:rsid w:val="00A51ABB"/>
    <w:rsid w:val="00A52857"/>
    <w:rsid w:val="00A52D9D"/>
    <w:rsid w:val="00A53283"/>
    <w:rsid w:val="00A53B11"/>
    <w:rsid w:val="00A5486D"/>
    <w:rsid w:val="00A60ADB"/>
    <w:rsid w:val="00A61E87"/>
    <w:rsid w:val="00A63AE9"/>
    <w:rsid w:val="00A63F94"/>
    <w:rsid w:val="00A67E71"/>
    <w:rsid w:val="00A7146B"/>
    <w:rsid w:val="00A714E6"/>
    <w:rsid w:val="00A725E3"/>
    <w:rsid w:val="00A75CE6"/>
    <w:rsid w:val="00A77948"/>
    <w:rsid w:val="00A80AD0"/>
    <w:rsid w:val="00A8243B"/>
    <w:rsid w:val="00A8249B"/>
    <w:rsid w:val="00A82A32"/>
    <w:rsid w:val="00A82ECC"/>
    <w:rsid w:val="00A84FB2"/>
    <w:rsid w:val="00A85355"/>
    <w:rsid w:val="00A86309"/>
    <w:rsid w:val="00A900B2"/>
    <w:rsid w:val="00A92771"/>
    <w:rsid w:val="00A93F69"/>
    <w:rsid w:val="00A942BA"/>
    <w:rsid w:val="00A94406"/>
    <w:rsid w:val="00A9582E"/>
    <w:rsid w:val="00A96572"/>
    <w:rsid w:val="00A97831"/>
    <w:rsid w:val="00AA114B"/>
    <w:rsid w:val="00AA2383"/>
    <w:rsid w:val="00AA3BF5"/>
    <w:rsid w:val="00AA4AF9"/>
    <w:rsid w:val="00AA5B18"/>
    <w:rsid w:val="00AA654D"/>
    <w:rsid w:val="00AA65E3"/>
    <w:rsid w:val="00AA6CB0"/>
    <w:rsid w:val="00AA72C3"/>
    <w:rsid w:val="00AA7B0F"/>
    <w:rsid w:val="00AB039C"/>
    <w:rsid w:val="00AB3E11"/>
    <w:rsid w:val="00AB3F7F"/>
    <w:rsid w:val="00AB6B45"/>
    <w:rsid w:val="00AB6B6F"/>
    <w:rsid w:val="00AB6C54"/>
    <w:rsid w:val="00AB78A9"/>
    <w:rsid w:val="00AC00C5"/>
    <w:rsid w:val="00AC06A4"/>
    <w:rsid w:val="00AC1803"/>
    <w:rsid w:val="00AC1813"/>
    <w:rsid w:val="00AC1D75"/>
    <w:rsid w:val="00AC1DA6"/>
    <w:rsid w:val="00AC2AB9"/>
    <w:rsid w:val="00AC2FCB"/>
    <w:rsid w:val="00AC4EFD"/>
    <w:rsid w:val="00AC4F60"/>
    <w:rsid w:val="00AC5048"/>
    <w:rsid w:val="00AC58AC"/>
    <w:rsid w:val="00AC6705"/>
    <w:rsid w:val="00AC7D06"/>
    <w:rsid w:val="00AD0B41"/>
    <w:rsid w:val="00AD29CE"/>
    <w:rsid w:val="00AD33DD"/>
    <w:rsid w:val="00AD4B91"/>
    <w:rsid w:val="00AD5FC6"/>
    <w:rsid w:val="00AE0271"/>
    <w:rsid w:val="00AE14C6"/>
    <w:rsid w:val="00AE18C7"/>
    <w:rsid w:val="00AE1AA2"/>
    <w:rsid w:val="00AE2931"/>
    <w:rsid w:val="00AE50D0"/>
    <w:rsid w:val="00AE5795"/>
    <w:rsid w:val="00AE5DA3"/>
    <w:rsid w:val="00AE6F31"/>
    <w:rsid w:val="00AF1A93"/>
    <w:rsid w:val="00AF372A"/>
    <w:rsid w:val="00AF3E93"/>
    <w:rsid w:val="00AF4291"/>
    <w:rsid w:val="00AF4AB3"/>
    <w:rsid w:val="00AF4C89"/>
    <w:rsid w:val="00AF54D0"/>
    <w:rsid w:val="00AF55D4"/>
    <w:rsid w:val="00AF5E23"/>
    <w:rsid w:val="00AF6555"/>
    <w:rsid w:val="00B0013E"/>
    <w:rsid w:val="00B0702D"/>
    <w:rsid w:val="00B07408"/>
    <w:rsid w:val="00B074AF"/>
    <w:rsid w:val="00B07ACA"/>
    <w:rsid w:val="00B107EB"/>
    <w:rsid w:val="00B1161F"/>
    <w:rsid w:val="00B118EF"/>
    <w:rsid w:val="00B132CB"/>
    <w:rsid w:val="00B13B63"/>
    <w:rsid w:val="00B1627A"/>
    <w:rsid w:val="00B170CB"/>
    <w:rsid w:val="00B172C4"/>
    <w:rsid w:val="00B176D3"/>
    <w:rsid w:val="00B17926"/>
    <w:rsid w:val="00B21224"/>
    <w:rsid w:val="00B22AB2"/>
    <w:rsid w:val="00B234A2"/>
    <w:rsid w:val="00B23D46"/>
    <w:rsid w:val="00B2403D"/>
    <w:rsid w:val="00B2512F"/>
    <w:rsid w:val="00B303AF"/>
    <w:rsid w:val="00B3277F"/>
    <w:rsid w:val="00B32E5B"/>
    <w:rsid w:val="00B35C29"/>
    <w:rsid w:val="00B37B89"/>
    <w:rsid w:val="00B37FE7"/>
    <w:rsid w:val="00B4012F"/>
    <w:rsid w:val="00B43328"/>
    <w:rsid w:val="00B4399D"/>
    <w:rsid w:val="00B43D2B"/>
    <w:rsid w:val="00B43E9C"/>
    <w:rsid w:val="00B44240"/>
    <w:rsid w:val="00B45502"/>
    <w:rsid w:val="00B45B18"/>
    <w:rsid w:val="00B479F4"/>
    <w:rsid w:val="00B504DB"/>
    <w:rsid w:val="00B50612"/>
    <w:rsid w:val="00B521D3"/>
    <w:rsid w:val="00B52FC9"/>
    <w:rsid w:val="00B531DC"/>
    <w:rsid w:val="00B5324D"/>
    <w:rsid w:val="00B535A7"/>
    <w:rsid w:val="00B53702"/>
    <w:rsid w:val="00B53E8D"/>
    <w:rsid w:val="00B57407"/>
    <w:rsid w:val="00B60223"/>
    <w:rsid w:val="00B60323"/>
    <w:rsid w:val="00B60D06"/>
    <w:rsid w:val="00B635CF"/>
    <w:rsid w:val="00B63B01"/>
    <w:rsid w:val="00B651CE"/>
    <w:rsid w:val="00B6575E"/>
    <w:rsid w:val="00B66F70"/>
    <w:rsid w:val="00B67C16"/>
    <w:rsid w:val="00B70EEC"/>
    <w:rsid w:val="00B71BB6"/>
    <w:rsid w:val="00B71C3D"/>
    <w:rsid w:val="00B71F1D"/>
    <w:rsid w:val="00B74554"/>
    <w:rsid w:val="00B757EF"/>
    <w:rsid w:val="00B76280"/>
    <w:rsid w:val="00B80433"/>
    <w:rsid w:val="00B80B8D"/>
    <w:rsid w:val="00B81C93"/>
    <w:rsid w:val="00B81F93"/>
    <w:rsid w:val="00B82423"/>
    <w:rsid w:val="00B82462"/>
    <w:rsid w:val="00B84D03"/>
    <w:rsid w:val="00B84E15"/>
    <w:rsid w:val="00B85096"/>
    <w:rsid w:val="00B8557D"/>
    <w:rsid w:val="00B8561B"/>
    <w:rsid w:val="00B85EAB"/>
    <w:rsid w:val="00B916AA"/>
    <w:rsid w:val="00B91A7E"/>
    <w:rsid w:val="00B9224D"/>
    <w:rsid w:val="00B9253A"/>
    <w:rsid w:val="00B93CAE"/>
    <w:rsid w:val="00B93DFD"/>
    <w:rsid w:val="00B94338"/>
    <w:rsid w:val="00B94C36"/>
    <w:rsid w:val="00BA07BA"/>
    <w:rsid w:val="00BA35EF"/>
    <w:rsid w:val="00BA3756"/>
    <w:rsid w:val="00BA6B90"/>
    <w:rsid w:val="00BB3593"/>
    <w:rsid w:val="00BB4C96"/>
    <w:rsid w:val="00BB5805"/>
    <w:rsid w:val="00BB6E0E"/>
    <w:rsid w:val="00BC152C"/>
    <w:rsid w:val="00BC1C38"/>
    <w:rsid w:val="00BC1DD3"/>
    <w:rsid w:val="00BC3D44"/>
    <w:rsid w:val="00BC68EC"/>
    <w:rsid w:val="00BC7C04"/>
    <w:rsid w:val="00BC7D35"/>
    <w:rsid w:val="00BD0E00"/>
    <w:rsid w:val="00BD2151"/>
    <w:rsid w:val="00BD322B"/>
    <w:rsid w:val="00BD3BFA"/>
    <w:rsid w:val="00BD400D"/>
    <w:rsid w:val="00BD474F"/>
    <w:rsid w:val="00BD6D8B"/>
    <w:rsid w:val="00BD7D1C"/>
    <w:rsid w:val="00BD7D34"/>
    <w:rsid w:val="00BE08AF"/>
    <w:rsid w:val="00BE1012"/>
    <w:rsid w:val="00BE17C2"/>
    <w:rsid w:val="00BE2AF6"/>
    <w:rsid w:val="00BE48CE"/>
    <w:rsid w:val="00BE5CC5"/>
    <w:rsid w:val="00BE5D12"/>
    <w:rsid w:val="00BE6202"/>
    <w:rsid w:val="00BE7048"/>
    <w:rsid w:val="00BF0B42"/>
    <w:rsid w:val="00BF396F"/>
    <w:rsid w:val="00BF4A0C"/>
    <w:rsid w:val="00BF53DE"/>
    <w:rsid w:val="00BF5E54"/>
    <w:rsid w:val="00BF7223"/>
    <w:rsid w:val="00BF78D8"/>
    <w:rsid w:val="00BF7BE9"/>
    <w:rsid w:val="00C00CD6"/>
    <w:rsid w:val="00C05395"/>
    <w:rsid w:val="00C05D88"/>
    <w:rsid w:val="00C07BCD"/>
    <w:rsid w:val="00C10512"/>
    <w:rsid w:val="00C10F02"/>
    <w:rsid w:val="00C1152D"/>
    <w:rsid w:val="00C1190C"/>
    <w:rsid w:val="00C11ABD"/>
    <w:rsid w:val="00C1273E"/>
    <w:rsid w:val="00C14553"/>
    <w:rsid w:val="00C15D26"/>
    <w:rsid w:val="00C16657"/>
    <w:rsid w:val="00C1694A"/>
    <w:rsid w:val="00C17016"/>
    <w:rsid w:val="00C17B85"/>
    <w:rsid w:val="00C20F42"/>
    <w:rsid w:val="00C234A9"/>
    <w:rsid w:val="00C34872"/>
    <w:rsid w:val="00C34AD6"/>
    <w:rsid w:val="00C35812"/>
    <w:rsid w:val="00C37B88"/>
    <w:rsid w:val="00C40805"/>
    <w:rsid w:val="00C421E6"/>
    <w:rsid w:val="00C422C5"/>
    <w:rsid w:val="00C42F20"/>
    <w:rsid w:val="00C4685E"/>
    <w:rsid w:val="00C4734E"/>
    <w:rsid w:val="00C50046"/>
    <w:rsid w:val="00C500AA"/>
    <w:rsid w:val="00C53522"/>
    <w:rsid w:val="00C60AF0"/>
    <w:rsid w:val="00C621E7"/>
    <w:rsid w:val="00C63AAD"/>
    <w:rsid w:val="00C64976"/>
    <w:rsid w:val="00C66352"/>
    <w:rsid w:val="00C67B22"/>
    <w:rsid w:val="00C707EB"/>
    <w:rsid w:val="00C708A4"/>
    <w:rsid w:val="00C70B0C"/>
    <w:rsid w:val="00C7370C"/>
    <w:rsid w:val="00C73A46"/>
    <w:rsid w:val="00C758C2"/>
    <w:rsid w:val="00C764BD"/>
    <w:rsid w:val="00C771A5"/>
    <w:rsid w:val="00C778E7"/>
    <w:rsid w:val="00C77E04"/>
    <w:rsid w:val="00C81552"/>
    <w:rsid w:val="00C829A7"/>
    <w:rsid w:val="00C82F74"/>
    <w:rsid w:val="00C84A0C"/>
    <w:rsid w:val="00C85A15"/>
    <w:rsid w:val="00C90006"/>
    <w:rsid w:val="00C9098B"/>
    <w:rsid w:val="00C9187D"/>
    <w:rsid w:val="00C91BA8"/>
    <w:rsid w:val="00C935DC"/>
    <w:rsid w:val="00C937A6"/>
    <w:rsid w:val="00C93CC3"/>
    <w:rsid w:val="00C9529C"/>
    <w:rsid w:val="00C95332"/>
    <w:rsid w:val="00C9546A"/>
    <w:rsid w:val="00C95B44"/>
    <w:rsid w:val="00C97456"/>
    <w:rsid w:val="00CA14AF"/>
    <w:rsid w:val="00CA16ED"/>
    <w:rsid w:val="00CA41D2"/>
    <w:rsid w:val="00CA4441"/>
    <w:rsid w:val="00CA47BC"/>
    <w:rsid w:val="00CA4FEB"/>
    <w:rsid w:val="00CA5157"/>
    <w:rsid w:val="00CA54D6"/>
    <w:rsid w:val="00CA561E"/>
    <w:rsid w:val="00CA594D"/>
    <w:rsid w:val="00CA5D42"/>
    <w:rsid w:val="00CB07FB"/>
    <w:rsid w:val="00CB256A"/>
    <w:rsid w:val="00CB27AA"/>
    <w:rsid w:val="00CB28E9"/>
    <w:rsid w:val="00CB434A"/>
    <w:rsid w:val="00CB4370"/>
    <w:rsid w:val="00CB43E2"/>
    <w:rsid w:val="00CB48A5"/>
    <w:rsid w:val="00CB4A59"/>
    <w:rsid w:val="00CB5A1F"/>
    <w:rsid w:val="00CC0175"/>
    <w:rsid w:val="00CC3414"/>
    <w:rsid w:val="00CC434E"/>
    <w:rsid w:val="00CC476D"/>
    <w:rsid w:val="00CC62EA"/>
    <w:rsid w:val="00CC7B65"/>
    <w:rsid w:val="00CD2804"/>
    <w:rsid w:val="00CD4D1F"/>
    <w:rsid w:val="00CD4EA5"/>
    <w:rsid w:val="00CD4EEF"/>
    <w:rsid w:val="00CD5650"/>
    <w:rsid w:val="00CD7B42"/>
    <w:rsid w:val="00CE097D"/>
    <w:rsid w:val="00CE36FD"/>
    <w:rsid w:val="00CE600D"/>
    <w:rsid w:val="00CE689A"/>
    <w:rsid w:val="00CE7045"/>
    <w:rsid w:val="00CE73F1"/>
    <w:rsid w:val="00CF0976"/>
    <w:rsid w:val="00CF3537"/>
    <w:rsid w:val="00CF36B6"/>
    <w:rsid w:val="00CF4B0D"/>
    <w:rsid w:val="00CF519D"/>
    <w:rsid w:val="00D01E86"/>
    <w:rsid w:val="00D01F7C"/>
    <w:rsid w:val="00D044E1"/>
    <w:rsid w:val="00D04785"/>
    <w:rsid w:val="00D05453"/>
    <w:rsid w:val="00D065C7"/>
    <w:rsid w:val="00D10308"/>
    <w:rsid w:val="00D10D7C"/>
    <w:rsid w:val="00D11390"/>
    <w:rsid w:val="00D15304"/>
    <w:rsid w:val="00D15AD2"/>
    <w:rsid w:val="00D161CC"/>
    <w:rsid w:val="00D16433"/>
    <w:rsid w:val="00D171D9"/>
    <w:rsid w:val="00D203DB"/>
    <w:rsid w:val="00D2047C"/>
    <w:rsid w:val="00D20E82"/>
    <w:rsid w:val="00D239C9"/>
    <w:rsid w:val="00D23FD0"/>
    <w:rsid w:val="00D24050"/>
    <w:rsid w:val="00D273A7"/>
    <w:rsid w:val="00D27AD8"/>
    <w:rsid w:val="00D30934"/>
    <w:rsid w:val="00D32082"/>
    <w:rsid w:val="00D33975"/>
    <w:rsid w:val="00D34235"/>
    <w:rsid w:val="00D3454D"/>
    <w:rsid w:val="00D34919"/>
    <w:rsid w:val="00D34F37"/>
    <w:rsid w:val="00D40546"/>
    <w:rsid w:val="00D41888"/>
    <w:rsid w:val="00D42912"/>
    <w:rsid w:val="00D4309F"/>
    <w:rsid w:val="00D43471"/>
    <w:rsid w:val="00D451C5"/>
    <w:rsid w:val="00D45528"/>
    <w:rsid w:val="00D468D4"/>
    <w:rsid w:val="00D474C4"/>
    <w:rsid w:val="00D47ACF"/>
    <w:rsid w:val="00D520A5"/>
    <w:rsid w:val="00D52A06"/>
    <w:rsid w:val="00D53242"/>
    <w:rsid w:val="00D537F4"/>
    <w:rsid w:val="00D5394C"/>
    <w:rsid w:val="00D53D2E"/>
    <w:rsid w:val="00D54E0B"/>
    <w:rsid w:val="00D55318"/>
    <w:rsid w:val="00D566FC"/>
    <w:rsid w:val="00D566FF"/>
    <w:rsid w:val="00D5742A"/>
    <w:rsid w:val="00D5747E"/>
    <w:rsid w:val="00D60531"/>
    <w:rsid w:val="00D61C76"/>
    <w:rsid w:val="00D70550"/>
    <w:rsid w:val="00D710B5"/>
    <w:rsid w:val="00D7250A"/>
    <w:rsid w:val="00D72CE3"/>
    <w:rsid w:val="00D73500"/>
    <w:rsid w:val="00D7364C"/>
    <w:rsid w:val="00D73CAE"/>
    <w:rsid w:val="00D759FD"/>
    <w:rsid w:val="00D772A2"/>
    <w:rsid w:val="00D80018"/>
    <w:rsid w:val="00D80BF0"/>
    <w:rsid w:val="00D82042"/>
    <w:rsid w:val="00D82D89"/>
    <w:rsid w:val="00D84A29"/>
    <w:rsid w:val="00D84F20"/>
    <w:rsid w:val="00D85561"/>
    <w:rsid w:val="00D85BE8"/>
    <w:rsid w:val="00D868FE"/>
    <w:rsid w:val="00D873D0"/>
    <w:rsid w:val="00D93429"/>
    <w:rsid w:val="00D95AAB"/>
    <w:rsid w:val="00D9745B"/>
    <w:rsid w:val="00DA1192"/>
    <w:rsid w:val="00DA12C8"/>
    <w:rsid w:val="00DA2EE6"/>
    <w:rsid w:val="00DA5313"/>
    <w:rsid w:val="00DA5943"/>
    <w:rsid w:val="00DA67A6"/>
    <w:rsid w:val="00DA6AA5"/>
    <w:rsid w:val="00DB01C6"/>
    <w:rsid w:val="00DB1411"/>
    <w:rsid w:val="00DB2986"/>
    <w:rsid w:val="00DB6791"/>
    <w:rsid w:val="00DB727E"/>
    <w:rsid w:val="00DC013C"/>
    <w:rsid w:val="00DC0F42"/>
    <w:rsid w:val="00DC1AE3"/>
    <w:rsid w:val="00DC4E07"/>
    <w:rsid w:val="00DC7B3C"/>
    <w:rsid w:val="00DD0E33"/>
    <w:rsid w:val="00DD25D7"/>
    <w:rsid w:val="00DD3071"/>
    <w:rsid w:val="00DD3439"/>
    <w:rsid w:val="00DD5A7B"/>
    <w:rsid w:val="00DD6717"/>
    <w:rsid w:val="00DD7654"/>
    <w:rsid w:val="00DD7E61"/>
    <w:rsid w:val="00DE1954"/>
    <w:rsid w:val="00DE206C"/>
    <w:rsid w:val="00DE2319"/>
    <w:rsid w:val="00DE2EB0"/>
    <w:rsid w:val="00DE5C7E"/>
    <w:rsid w:val="00DE6889"/>
    <w:rsid w:val="00DE7207"/>
    <w:rsid w:val="00DF1E82"/>
    <w:rsid w:val="00DF2CB7"/>
    <w:rsid w:val="00DF3CA6"/>
    <w:rsid w:val="00DF5C35"/>
    <w:rsid w:val="00E007D7"/>
    <w:rsid w:val="00E00BEA"/>
    <w:rsid w:val="00E030AA"/>
    <w:rsid w:val="00E03877"/>
    <w:rsid w:val="00E0411F"/>
    <w:rsid w:val="00E05A63"/>
    <w:rsid w:val="00E0603D"/>
    <w:rsid w:val="00E0781F"/>
    <w:rsid w:val="00E07C8D"/>
    <w:rsid w:val="00E10385"/>
    <w:rsid w:val="00E106E0"/>
    <w:rsid w:val="00E11513"/>
    <w:rsid w:val="00E11B70"/>
    <w:rsid w:val="00E14919"/>
    <w:rsid w:val="00E15D7B"/>
    <w:rsid w:val="00E1604C"/>
    <w:rsid w:val="00E16B49"/>
    <w:rsid w:val="00E172E1"/>
    <w:rsid w:val="00E204B1"/>
    <w:rsid w:val="00E21A8A"/>
    <w:rsid w:val="00E222AA"/>
    <w:rsid w:val="00E22F35"/>
    <w:rsid w:val="00E23649"/>
    <w:rsid w:val="00E24EA3"/>
    <w:rsid w:val="00E271A3"/>
    <w:rsid w:val="00E30406"/>
    <w:rsid w:val="00E316EB"/>
    <w:rsid w:val="00E319AE"/>
    <w:rsid w:val="00E33160"/>
    <w:rsid w:val="00E33732"/>
    <w:rsid w:val="00E347FC"/>
    <w:rsid w:val="00E3512D"/>
    <w:rsid w:val="00E351B5"/>
    <w:rsid w:val="00E36DE0"/>
    <w:rsid w:val="00E41412"/>
    <w:rsid w:val="00E43BA8"/>
    <w:rsid w:val="00E4469A"/>
    <w:rsid w:val="00E4546E"/>
    <w:rsid w:val="00E460CE"/>
    <w:rsid w:val="00E47535"/>
    <w:rsid w:val="00E508ED"/>
    <w:rsid w:val="00E553E2"/>
    <w:rsid w:val="00E56182"/>
    <w:rsid w:val="00E5635F"/>
    <w:rsid w:val="00E602C6"/>
    <w:rsid w:val="00E61ED1"/>
    <w:rsid w:val="00E62D49"/>
    <w:rsid w:val="00E64F66"/>
    <w:rsid w:val="00E655A3"/>
    <w:rsid w:val="00E65AB3"/>
    <w:rsid w:val="00E672FC"/>
    <w:rsid w:val="00E67C70"/>
    <w:rsid w:val="00E7000C"/>
    <w:rsid w:val="00E706A1"/>
    <w:rsid w:val="00E72F6A"/>
    <w:rsid w:val="00E739C1"/>
    <w:rsid w:val="00E754AA"/>
    <w:rsid w:val="00E75FDF"/>
    <w:rsid w:val="00E76124"/>
    <w:rsid w:val="00E77882"/>
    <w:rsid w:val="00E77E05"/>
    <w:rsid w:val="00E8238D"/>
    <w:rsid w:val="00E82A0D"/>
    <w:rsid w:val="00E82D96"/>
    <w:rsid w:val="00E84B91"/>
    <w:rsid w:val="00E85D71"/>
    <w:rsid w:val="00E868AA"/>
    <w:rsid w:val="00E87300"/>
    <w:rsid w:val="00E900B8"/>
    <w:rsid w:val="00E91901"/>
    <w:rsid w:val="00E92361"/>
    <w:rsid w:val="00E93162"/>
    <w:rsid w:val="00E941E2"/>
    <w:rsid w:val="00E94B68"/>
    <w:rsid w:val="00E95448"/>
    <w:rsid w:val="00E957A8"/>
    <w:rsid w:val="00EA18AC"/>
    <w:rsid w:val="00EA1A95"/>
    <w:rsid w:val="00EA209D"/>
    <w:rsid w:val="00EA3303"/>
    <w:rsid w:val="00EA5EF2"/>
    <w:rsid w:val="00EA6D27"/>
    <w:rsid w:val="00EA7337"/>
    <w:rsid w:val="00EB187B"/>
    <w:rsid w:val="00EB30AC"/>
    <w:rsid w:val="00EB3BE4"/>
    <w:rsid w:val="00EB3CD9"/>
    <w:rsid w:val="00EB7CD1"/>
    <w:rsid w:val="00EB7EF2"/>
    <w:rsid w:val="00EC1782"/>
    <w:rsid w:val="00EC208A"/>
    <w:rsid w:val="00EC6D84"/>
    <w:rsid w:val="00ED1B2E"/>
    <w:rsid w:val="00ED2140"/>
    <w:rsid w:val="00ED2D61"/>
    <w:rsid w:val="00ED2DEF"/>
    <w:rsid w:val="00ED3166"/>
    <w:rsid w:val="00ED5FA2"/>
    <w:rsid w:val="00ED6A32"/>
    <w:rsid w:val="00ED6DD1"/>
    <w:rsid w:val="00EE028F"/>
    <w:rsid w:val="00EE157F"/>
    <w:rsid w:val="00EE1CD1"/>
    <w:rsid w:val="00EE22AD"/>
    <w:rsid w:val="00EE2BD1"/>
    <w:rsid w:val="00EE31C5"/>
    <w:rsid w:val="00EE490A"/>
    <w:rsid w:val="00EE4B97"/>
    <w:rsid w:val="00EE4E7E"/>
    <w:rsid w:val="00EE4F63"/>
    <w:rsid w:val="00EE57CB"/>
    <w:rsid w:val="00EE5E1C"/>
    <w:rsid w:val="00EE5E98"/>
    <w:rsid w:val="00EE6020"/>
    <w:rsid w:val="00EE6182"/>
    <w:rsid w:val="00EE6465"/>
    <w:rsid w:val="00EE651C"/>
    <w:rsid w:val="00EE7A45"/>
    <w:rsid w:val="00EF0398"/>
    <w:rsid w:val="00EF2C20"/>
    <w:rsid w:val="00EF47A5"/>
    <w:rsid w:val="00EF4C23"/>
    <w:rsid w:val="00EF56A2"/>
    <w:rsid w:val="00EF60C3"/>
    <w:rsid w:val="00EF6F7F"/>
    <w:rsid w:val="00EF7876"/>
    <w:rsid w:val="00F001E3"/>
    <w:rsid w:val="00F00F14"/>
    <w:rsid w:val="00F015E6"/>
    <w:rsid w:val="00F03212"/>
    <w:rsid w:val="00F04C85"/>
    <w:rsid w:val="00F062E8"/>
    <w:rsid w:val="00F06F3A"/>
    <w:rsid w:val="00F07154"/>
    <w:rsid w:val="00F07671"/>
    <w:rsid w:val="00F076C9"/>
    <w:rsid w:val="00F101B8"/>
    <w:rsid w:val="00F129F4"/>
    <w:rsid w:val="00F146D7"/>
    <w:rsid w:val="00F1510F"/>
    <w:rsid w:val="00F151F5"/>
    <w:rsid w:val="00F15A2F"/>
    <w:rsid w:val="00F15F70"/>
    <w:rsid w:val="00F168FC"/>
    <w:rsid w:val="00F16BD8"/>
    <w:rsid w:val="00F1766B"/>
    <w:rsid w:val="00F2235B"/>
    <w:rsid w:val="00F237D7"/>
    <w:rsid w:val="00F237E1"/>
    <w:rsid w:val="00F26935"/>
    <w:rsid w:val="00F26AFC"/>
    <w:rsid w:val="00F27A26"/>
    <w:rsid w:val="00F27CC4"/>
    <w:rsid w:val="00F27E4F"/>
    <w:rsid w:val="00F305A8"/>
    <w:rsid w:val="00F328D7"/>
    <w:rsid w:val="00F34250"/>
    <w:rsid w:val="00F34354"/>
    <w:rsid w:val="00F3518D"/>
    <w:rsid w:val="00F402B4"/>
    <w:rsid w:val="00F403BD"/>
    <w:rsid w:val="00F419F6"/>
    <w:rsid w:val="00F44723"/>
    <w:rsid w:val="00F45E7C"/>
    <w:rsid w:val="00F4722F"/>
    <w:rsid w:val="00F47BF8"/>
    <w:rsid w:val="00F513F9"/>
    <w:rsid w:val="00F51B76"/>
    <w:rsid w:val="00F52B2B"/>
    <w:rsid w:val="00F52F19"/>
    <w:rsid w:val="00F53077"/>
    <w:rsid w:val="00F56DEF"/>
    <w:rsid w:val="00F574B2"/>
    <w:rsid w:val="00F618E2"/>
    <w:rsid w:val="00F619BD"/>
    <w:rsid w:val="00F624FA"/>
    <w:rsid w:val="00F6326C"/>
    <w:rsid w:val="00F63294"/>
    <w:rsid w:val="00F63872"/>
    <w:rsid w:val="00F64551"/>
    <w:rsid w:val="00F6703E"/>
    <w:rsid w:val="00F67557"/>
    <w:rsid w:val="00F708F8"/>
    <w:rsid w:val="00F74A60"/>
    <w:rsid w:val="00F75C78"/>
    <w:rsid w:val="00F76173"/>
    <w:rsid w:val="00F763F7"/>
    <w:rsid w:val="00F76478"/>
    <w:rsid w:val="00F76BE7"/>
    <w:rsid w:val="00F8045F"/>
    <w:rsid w:val="00F82B40"/>
    <w:rsid w:val="00F8334E"/>
    <w:rsid w:val="00F83D1B"/>
    <w:rsid w:val="00F85146"/>
    <w:rsid w:val="00F86408"/>
    <w:rsid w:val="00F86BBF"/>
    <w:rsid w:val="00F86D15"/>
    <w:rsid w:val="00F87852"/>
    <w:rsid w:val="00F90A18"/>
    <w:rsid w:val="00F9165D"/>
    <w:rsid w:val="00F91A99"/>
    <w:rsid w:val="00F92653"/>
    <w:rsid w:val="00F92EA6"/>
    <w:rsid w:val="00F93B2E"/>
    <w:rsid w:val="00F94F2B"/>
    <w:rsid w:val="00F96C58"/>
    <w:rsid w:val="00FA0FBC"/>
    <w:rsid w:val="00FA0FCB"/>
    <w:rsid w:val="00FA14BE"/>
    <w:rsid w:val="00FA3B85"/>
    <w:rsid w:val="00FA5A4E"/>
    <w:rsid w:val="00FA5F2F"/>
    <w:rsid w:val="00FA617F"/>
    <w:rsid w:val="00FA6C06"/>
    <w:rsid w:val="00FB1AEB"/>
    <w:rsid w:val="00FB1D71"/>
    <w:rsid w:val="00FB1D75"/>
    <w:rsid w:val="00FB3E04"/>
    <w:rsid w:val="00FB3F29"/>
    <w:rsid w:val="00FB4030"/>
    <w:rsid w:val="00FB4716"/>
    <w:rsid w:val="00FB4927"/>
    <w:rsid w:val="00FB4A9D"/>
    <w:rsid w:val="00FB6298"/>
    <w:rsid w:val="00FB761F"/>
    <w:rsid w:val="00FB7D63"/>
    <w:rsid w:val="00FC2D73"/>
    <w:rsid w:val="00FC3AF0"/>
    <w:rsid w:val="00FC3E33"/>
    <w:rsid w:val="00FC4243"/>
    <w:rsid w:val="00FC4AAF"/>
    <w:rsid w:val="00FC5BA5"/>
    <w:rsid w:val="00FC679A"/>
    <w:rsid w:val="00FD245F"/>
    <w:rsid w:val="00FD28EF"/>
    <w:rsid w:val="00FD574B"/>
    <w:rsid w:val="00FE367B"/>
    <w:rsid w:val="00FE368E"/>
    <w:rsid w:val="00FE4B5E"/>
    <w:rsid w:val="00FE6B30"/>
    <w:rsid w:val="00FE7286"/>
    <w:rsid w:val="00FF066A"/>
    <w:rsid w:val="00FF1400"/>
    <w:rsid w:val="00FF23DF"/>
    <w:rsid w:val="00FF266C"/>
    <w:rsid w:val="00FF426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2EA22"/>
  <w14:defaultImageDpi w14:val="0"/>
  <w15:docId w15:val="{60359C66-EB88-4D3C-A83B-409B760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F9"/>
    <w:pPr>
      <w:widowControl w:val="0"/>
      <w:jc w:val="both"/>
    </w:pPr>
    <w:rPr>
      <w:rFonts w:cs="Century"/>
      <w:color w:val="BFBFBF" w:themeColor="background1" w:themeShade="BF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rsid w:val="00E07C8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40C04"/>
    <w:rPr>
      <w:rFonts w:ascii="Arial" w:eastAsia="ＭＳ ゴシック" w:hAnsi="Arial" w:cs="Times New Roman"/>
      <w:sz w:val="24"/>
      <w:szCs w:val="24"/>
    </w:rPr>
  </w:style>
  <w:style w:type="character" w:styleId="a3">
    <w:name w:val="annotation reference"/>
    <w:uiPriority w:val="99"/>
    <w:semiHidden/>
    <w:rsid w:val="00F9265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F92653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A40C04"/>
    <w:rPr>
      <w:rFonts w:cs="Century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F92653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40C04"/>
    <w:rPr>
      <w:rFonts w:cs="Century"/>
      <w:b/>
      <w:bCs/>
      <w:szCs w:val="21"/>
    </w:rPr>
  </w:style>
  <w:style w:type="paragraph" w:styleId="a8">
    <w:name w:val="Balloon Text"/>
    <w:basedOn w:val="a"/>
    <w:link w:val="a9"/>
    <w:uiPriority w:val="99"/>
    <w:semiHidden/>
    <w:rsid w:val="00F9265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0C04"/>
    <w:rPr>
      <w:rFonts w:ascii="Arial" w:eastAsia="ＭＳ ゴシック" w:hAnsi="Arial" w:cs="Times New Roman"/>
      <w:sz w:val="0"/>
      <w:szCs w:val="0"/>
    </w:rPr>
  </w:style>
  <w:style w:type="paragraph" w:styleId="aa">
    <w:name w:val="Date"/>
    <w:basedOn w:val="a"/>
    <w:next w:val="a"/>
    <w:link w:val="ab"/>
    <w:uiPriority w:val="99"/>
    <w:rsid w:val="00876A74"/>
  </w:style>
  <w:style w:type="character" w:customStyle="1" w:styleId="ab">
    <w:name w:val="日付 (文字)"/>
    <w:link w:val="aa"/>
    <w:uiPriority w:val="99"/>
    <w:semiHidden/>
    <w:rsid w:val="00A40C04"/>
    <w:rPr>
      <w:rFonts w:cs="Century"/>
      <w:szCs w:val="21"/>
    </w:rPr>
  </w:style>
  <w:style w:type="paragraph" w:styleId="ac">
    <w:name w:val="footer"/>
    <w:basedOn w:val="a"/>
    <w:link w:val="ad"/>
    <w:uiPriority w:val="99"/>
    <w:rsid w:val="00046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A40C04"/>
    <w:rPr>
      <w:rFonts w:cs="Century"/>
      <w:szCs w:val="21"/>
    </w:rPr>
  </w:style>
  <w:style w:type="character" w:styleId="ae">
    <w:name w:val="page number"/>
    <w:basedOn w:val="a0"/>
    <w:uiPriority w:val="99"/>
    <w:rsid w:val="000469C3"/>
  </w:style>
  <w:style w:type="paragraph" w:styleId="af">
    <w:name w:val="header"/>
    <w:basedOn w:val="a"/>
    <w:link w:val="af0"/>
    <w:uiPriority w:val="99"/>
    <w:rsid w:val="00FA5A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semiHidden/>
    <w:rsid w:val="00A40C04"/>
    <w:rPr>
      <w:rFonts w:cs="Century"/>
      <w:szCs w:val="21"/>
    </w:rPr>
  </w:style>
  <w:style w:type="paragraph" w:styleId="af1">
    <w:name w:val="endnote text"/>
    <w:basedOn w:val="a"/>
    <w:link w:val="af2"/>
    <w:uiPriority w:val="99"/>
    <w:semiHidden/>
    <w:rsid w:val="00936CD8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semiHidden/>
    <w:rsid w:val="00A40C04"/>
    <w:rPr>
      <w:rFonts w:cs="Century"/>
      <w:szCs w:val="21"/>
    </w:rPr>
  </w:style>
  <w:style w:type="character" w:styleId="af3">
    <w:name w:val="endnote reference"/>
    <w:uiPriority w:val="99"/>
    <w:semiHidden/>
    <w:rsid w:val="00936CD8"/>
    <w:rPr>
      <w:vertAlign w:val="superscript"/>
    </w:rPr>
  </w:style>
  <w:style w:type="character" w:styleId="af4">
    <w:name w:val="Hyperlink"/>
    <w:uiPriority w:val="99"/>
    <w:rsid w:val="007B5746"/>
    <w:rPr>
      <w:color w:val="0000CD"/>
      <w:u w:val="none"/>
      <w:effect w:val="none"/>
    </w:rPr>
  </w:style>
  <w:style w:type="paragraph" w:styleId="Web">
    <w:name w:val="Normal (Web)"/>
    <w:basedOn w:val="a"/>
    <w:uiPriority w:val="99"/>
    <w:rsid w:val="00945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AA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A6BC-5D73-4E7A-8B85-B4439C1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（2行アケ）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（2行アケ）</dc:title>
  <dc:creator>日本学校音楽教育実践学会</dc:creator>
  <cp:lastModifiedBy>横山 真理</cp:lastModifiedBy>
  <cp:revision>4</cp:revision>
  <cp:lastPrinted>2022-11-12T17:17:00Z</cp:lastPrinted>
  <dcterms:created xsi:type="dcterms:W3CDTF">2022-11-19T13:15:00Z</dcterms:created>
  <dcterms:modified xsi:type="dcterms:W3CDTF">2024-08-28T14:35:00Z</dcterms:modified>
</cp:coreProperties>
</file>